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CA1A" w14:textId="72624926" w:rsidR="00717BED" w:rsidRPr="00AB7B65" w:rsidRDefault="00717BED" w:rsidP="00385470">
      <w:pPr>
        <w:tabs>
          <w:tab w:val="left" w:pos="5670"/>
          <w:tab w:val="right" w:pos="9639"/>
        </w:tabs>
        <w:spacing w:before="60"/>
        <w:jc w:val="left"/>
        <w:rPr>
          <w:rFonts w:ascii="Arial" w:hAnsi="Arial" w:cs="Arial"/>
        </w:rPr>
      </w:pPr>
      <w:r w:rsidRPr="00AB7B65">
        <w:rPr>
          <w:rFonts w:ascii="Arial" w:hAnsi="Arial" w:cs="Arial"/>
        </w:rPr>
        <w:tab/>
      </w:r>
      <w:r w:rsidR="00385470">
        <w:rPr>
          <w:rFonts w:ascii="Arial" w:hAnsi="Arial" w:cs="Arial"/>
        </w:rPr>
        <w:tab/>
      </w:r>
      <w:r w:rsidR="00AC2CB8">
        <w:rPr>
          <w:rFonts w:ascii="Arial" w:hAnsi="Arial" w:cs="Arial"/>
        </w:rPr>
        <w:t>Leipzig</w:t>
      </w:r>
      <w:r w:rsidR="00757BB9">
        <w:rPr>
          <w:rFonts w:ascii="Arial" w:hAnsi="Arial" w:cs="Arial"/>
        </w:rPr>
        <w:t xml:space="preserve">, </w:t>
      </w:r>
      <w:r w:rsidR="002B43B9">
        <w:rPr>
          <w:rFonts w:ascii="Arial" w:hAnsi="Arial" w:cs="Arial"/>
        </w:rPr>
        <w:t>30</w:t>
      </w:r>
      <w:r w:rsidR="00685E5D">
        <w:rPr>
          <w:rFonts w:ascii="Arial" w:hAnsi="Arial" w:cs="Arial"/>
        </w:rPr>
        <w:t>. Januar 2023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8"/>
      </w:tblGrid>
      <w:tr w:rsidR="00717BED" w:rsidRPr="00115687" w14:paraId="5143D6B5" w14:textId="77777777" w:rsidTr="00115687">
        <w:trPr>
          <w:cantSplit/>
          <w:trHeight w:val="346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4F04996" w14:textId="799FB32E" w:rsidR="00AB15E9" w:rsidRPr="00115687" w:rsidRDefault="00673869" w:rsidP="00115687">
            <w:pPr>
              <w:tabs>
                <w:tab w:val="left" w:pos="5671"/>
              </w:tabs>
              <w:spacing w:before="120" w:after="240"/>
              <w:jc w:val="center"/>
              <w:rPr>
                <w:rFonts w:ascii="Arial" w:hAnsi="Arial" w:cs="Arial"/>
                <w:b/>
                <w:sz w:val="32"/>
              </w:rPr>
            </w:pPr>
            <w:r w:rsidRPr="00115687">
              <w:rPr>
                <w:rFonts w:ascii="Arial" w:hAnsi="Arial" w:cs="Arial"/>
                <w:b/>
                <w:sz w:val="32"/>
              </w:rPr>
              <w:t xml:space="preserve">FREIE </w:t>
            </w:r>
            <w:r w:rsidR="00717BED" w:rsidRPr="00115687">
              <w:rPr>
                <w:rFonts w:ascii="Arial" w:hAnsi="Arial" w:cs="Arial"/>
                <w:b/>
                <w:sz w:val="32"/>
              </w:rPr>
              <w:t>AUSSCHREIBUNG</w:t>
            </w:r>
            <w:r w:rsidR="00115687" w:rsidRPr="00115687">
              <w:rPr>
                <w:rFonts w:ascii="Arial" w:hAnsi="Arial" w:cs="Arial"/>
                <w:b/>
                <w:sz w:val="32"/>
              </w:rPr>
              <w:t xml:space="preserve"> </w:t>
            </w:r>
            <w:r w:rsidR="00B43140">
              <w:rPr>
                <w:rFonts w:ascii="Arial" w:hAnsi="Arial" w:cs="Arial"/>
                <w:b/>
                <w:sz w:val="32"/>
              </w:rPr>
              <w:t>–</w:t>
            </w:r>
            <w:r w:rsidR="00115687" w:rsidRPr="00115687">
              <w:rPr>
                <w:rFonts w:ascii="Arial" w:hAnsi="Arial" w:cs="Arial"/>
                <w:b/>
                <w:sz w:val="32"/>
              </w:rPr>
              <w:t xml:space="preserve"> </w:t>
            </w:r>
            <w:r w:rsidR="00B43140" w:rsidRPr="00693494">
              <w:rPr>
                <w:rFonts w:ascii="Arial" w:hAnsi="Arial" w:cs="Arial"/>
                <w:b/>
                <w:color w:val="FF0000"/>
                <w:sz w:val="32"/>
              </w:rPr>
              <w:t xml:space="preserve">Dringende </w:t>
            </w:r>
            <w:r w:rsidR="00AB15E9" w:rsidRPr="00693494">
              <w:rPr>
                <w:rFonts w:ascii="Arial" w:hAnsi="Arial" w:cs="Arial"/>
                <w:b/>
                <w:color w:val="FF0000"/>
                <w:sz w:val="32"/>
              </w:rPr>
              <w:t>Ausrichtersuche</w:t>
            </w:r>
          </w:p>
        </w:tc>
      </w:tr>
    </w:tbl>
    <w:p w14:paraId="292D3A34" w14:textId="77777777" w:rsidR="00115687" w:rsidRPr="00115687" w:rsidRDefault="00115687">
      <w:pPr>
        <w:tabs>
          <w:tab w:val="left" w:pos="5671"/>
        </w:tabs>
        <w:jc w:val="left"/>
        <w:rPr>
          <w:rFonts w:ascii="Arial" w:hAnsi="Arial" w:cs="Arial"/>
          <w:sz w:val="16"/>
        </w:rPr>
      </w:pPr>
    </w:p>
    <w:p w14:paraId="17EAEB2B" w14:textId="431574C3" w:rsidR="00717BED" w:rsidRPr="00AB7B65" w:rsidRDefault="00717BED">
      <w:pPr>
        <w:tabs>
          <w:tab w:val="left" w:pos="5671"/>
        </w:tabs>
        <w:jc w:val="left"/>
        <w:rPr>
          <w:rFonts w:ascii="Arial" w:hAnsi="Arial" w:cs="Arial"/>
          <w:sz w:val="24"/>
        </w:rPr>
      </w:pPr>
      <w:r w:rsidRPr="00AB7B65">
        <w:rPr>
          <w:rFonts w:ascii="Arial" w:hAnsi="Arial" w:cs="Arial"/>
          <w:sz w:val="24"/>
        </w:rPr>
        <w:t xml:space="preserve">Die </w:t>
      </w:r>
      <w:r w:rsidR="00561C15">
        <w:rPr>
          <w:rFonts w:ascii="Arial" w:hAnsi="Arial" w:cs="Arial"/>
          <w:sz w:val="24"/>
        </w:rPr>
        <w:t>European</w:t>
      </w:r>
      <w:r w:rsidR="00812B8E">
        <w:rPr>
          <w:rFonts w:ascii="Arial" w:hAnsi="Arial" w:cs="Arial"/>
          <w:sz w:val="24"/>
        </w:rPr>
        <w:t xml:space="preserve"> </w:t>
      </w:r>
      <w:proofErr w:type="spellStart"/>
      <w:r w:rsidR="00812B8E">
        <w:rPr>
          <w:rFonts w:ascii="Arial" w:hAnsi="Arial" w:cs="Arial"/>
          <w:sz w:val="24"/>
        </w:rPr>
        <w:t>Fistball</w:t>
      </w:r>
      <w:proofErr w:type="spellEnd"/>
      <w:r w:rsidR="00812B8E">
        <w:rPr>
          <w:rFonts w:ascii="Arial" w:hAnsi="Arial" w:cs="Arial"/>
          <w:sz w:val="24"/>
        </w:rPr>
        <w:t xml:space="preserve"> </w:t>
      </w:r>
      <w:proofErr w:type="spellStart"/>
      <w:r w:rsidR="00812B8E">
        <w:rPr>
          <w:rFonts w:ascii="Arial" w:hAnsi="Arial" w:cs="Arial"/>
          <w:sz w:val="24"/>
        </w:rPr>
        <w:t>Association</w:t>
      </w:r>
      <w:proofErr w:type="spellEnd"/>
      <w:r w:rsidR="00812B8E">
        <w:rPr>
          <w:rFonts w:ascii="Arial" w:hAnsi="Arial" w:cs="Arial"/>
          <w:sz w:val="24"/>
        </w:rPr>
        <w:t xml:space="preserve"> (E</w:t>
      </w:r>
      <w:r w:rsidRPr="00AB7B65">
        <w:rPr>
          <w:rFonts w:ascii="Arial" w:hAnsi="Arial" w:cs="Arial"/>
          <w:sz w:val="24"/>
        </w:rPr>
        <w:t>FA) schreibt hiermit aus: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6"/>
      </w:tblGrid>
      <w:tr w:rsidR="00ED3B37" w:rsidRPr="002B43B9" w14:paraId="7C39E845" w14:textId="77777777" w:rsidTr="001A5AD7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4ED7" w14:textId="77777777" w:rsidR="00ED3B37" w:rsidRPr="00AB7B65" w:rsidRDefault="00ED3B37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AB7B65">
              <w:rPr>
                <w:rFonts w:ascii="Arial" w:hAnsi="Arial" w:cs="Arial"/>
                <w:b/>
              </w:rPr>
              <w:t>Wettbewerb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A17607" w14:textId="6413912E" w:rsidR="00ED3B37" w:rsidRPr="00DD5E21" w:rsidRDefault="00FB039C" w:rsidP="00EE37E2">
            <w:pPr>
              <w:spacing w:before="120"/>
              <w:jc w:val="left"/>
              <w:rPr>
                <w:rFonts w:ascii="Arial" w:hAnsi="Arial" w:cs="Arial"/>
                <w:b/>
                <w:lang w:val="en-US"/>
              </w:rPr>
            </w:pPr>
            <w:r w:rsidRPr="002B43B9">
              <w:rPr>
                <w:rFonts w:ascii="Arial" w:hAnsi="Arial" w:cs="Arial"/>
                <w:b/>
                <w:sz w:val="30"/>
                <w:lang w:val="en-US"/>
              </w:rPr>
              <w:t xml:space="preserve">EFA </w:t>
            </w:r>
            <w:r w:rsidR="00EE37E2" w:rsidRPr="002B43B9">
              <w:rPr>
                <w:rFonts w:ascii="Arial" w:hAnsi="Arial" w:cs="Arial"/>
                <w:b/>
                <w:sz w:val="30"/>
                <w:lang w:val="en-US"/>
              </w:rPr>
              <w:t>2023</w:t>
            </w:r>
            <w:r w:rsidR="00EE37E2">
              <w:rPr>
                <w:rFonts w:ascii="Arial" w:hAnsi="Arial" w:cs="Arial"/>
                <w:b/>
                <w:sz w:val="30"/>
                <w:lang w:val="en-US"/>
              </w:rPr>
              <w:t xml:space="preserve"> </w:t>
            </w:r>
            <w:proofErr w:type="spellStart"/>
            <w:r w:rsidR="002B43B9">
              <w:rPr>
                <w:rFonts w:ascii="Arial" w:hAnsi="Arial" w:cs="Arial"/>
                <w:b/>
                <w:sz w:val="30"/>
                <w:lang w:val="en-US"/>
              </w:rPr>
              <w:t>Jugendeuropapokal</w:t>
            </w:r>
            <w:proofErr w:type="spellEnd"/>
            <w:r w:rsidR="002B43B9" w:rsidRPr="002B43B9">
              <w:rPr>
                <w:rFonts w:ascii="Arial" w:hAnsi="Arial" w:cs="Arial"/>
                <w:b/>
                <w:sz w:val="30"/>
                <w:lang w:val="en-US"/>
              </w:rPr>
              <w:t xml:space="preserve"> </w:t>
            </w:r>
          </w:p>
        </w:tc>
      </w:tr>
      <w:tr w:rsidR="00ED3B37" w:rsidRPr="002B43B9" w14:paraId="61DA664A" w14:textId="77777777" w:rsidTr="00115687">
        <w:trPr>
          <w:cantSplit/>
          <w:trHeight w:val="30"/>
        </w:trPr>
        <w:tc>
          <w:tcPr>
            <w:tcW w:w="2905" w:type="dxa"/>
          </w:tcPr>
          <w:p w14:paraId="5490977A" w14:textId="77777777" w:rsidR="00ED3B37" w:rsidRPr="00115687" w:rsidRDefault="00ED3B37" w:rsidP="001A5AD7">
            <w:pPr>
              <w:jc w:val="left"/>
              <w:rPr>
                <w:rFonts w:ascii="Arial" w:hAnsi="Arial" w:cs="Arial"/>
                <w:b/>
                <w:sz w:val="2"/>
                <w:lang w:val="en-US"/>
              </w:rPr>
            </w:pPr>
          </w:p>
        </w:tc>
        <w:tc>
          <w:tcPr>
            <w:tcW w:w="6876" w:type="dxa"/>
          </w:tcPr>
          <w:p w14:paraId="4A0FF943" w14:textId="77777777" w:rsidR="00ED3B37" w:rsidRPr="00DD5E21" w:rsidRDefault="00ED3B37" w:rsidP="001A5AD7">
            <w:pPr>
              <w:jc w:val="left"/>
              <w:rPr>
                <w:rFonts w:ascii="Arial" w:hAnsi="Arial" w:cs="Arial"/>
                <w:b/>
                <w:lang w:val="en-US"/>
              </w:rPr>
            </w:pPr>
          </w:p>
        </w:tc>
      </w:tr>
      <w:tr w:rsidR="00ED3B37" w:rsidRPr="00AB7B65" w14:paraId="3F31BCFC" w14:textId="77777777" w:rsidTr="001A5AD7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29314C1" w14:textId="77777777" w:rsidR="00ED3B37" w:rsidRPr="00AB7B65" w:rsidRDefault="00ED3B37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AB7B65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F8FEADC" w14:textId="0A3EE774" w:rsidR="00ED3B37" w:rsidRPr="00AB7B65" w:rsidRDefault="00685E5D" w:rsidP="002B43B9">
            <w:pPr>
              <w:spacing w:before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 w:rsidR="00673869">
              <w:rPr>
                <w:rFonts w:ascii="Arial" w:hAnsi="Arial" w:cs="Arial"/>
              </w:rPr>
              <w:t>/Sonntag</w:t>
            </w:r>
            <w:r w:rsidR="00757BB9">
              <w:rPr>
                <w:rFonts w:ascii="Arial" w:hAnsi="Arial" w:cs="Arial"/>
              </w:rPr>
              <w:t xml:space="preserve">, </w:t>
            </w:r>
            <w:r w:rsidR="002B43B9">
              <w:rPr>
                <w:rFonts w:ascii="Arial" w:hAnsi="Arial" w:cs="Arial"/>
              </w:rPr>
              <w:t>07.-</w:t>
            </w:r>
            <w:r w:rsidR="00E04B9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E04B99">
              <w:rPr>
                <w:rFonts w:ascii="Arial" w:hAnsi="Arial" w:cs="Arial"/>
              </w:rPr>
              <w:t>.</w:t>
            </w:r>
            <w:r w:rsidR="002B43B9">
              <w:rPr>
                <w:rFonts w:ascii="Arial" w:hAnsi="Arial" w:cs="Arial"/>
              </w:rPr>
              <w:t>10.</w:t>
            </w:r>
            <w:r w:rsidR="00E04B99">
              <w:rPr>
                <w:rFonts w:ascii="Arial" w:hAnsi="Arial" w:cs="Arial"/>
              </w:rPr>
              <w:t>202</w:t>
            </w:r>
            <w:r w:rsidR="0015040F">
              <w:rPr>
                <w:rFonts w:ascii="Arial" w:hAnsi="Arial" w:cs="Arial"/>
              </w:rPr>
              <w:t>3</w:t>
            </w:r>
          </w:p>
        </w:tc>
      </w:tr>
      <w:tr w:rsidR="00ED3B37" w:rsidRPr="00AB7B65" w14:paraId="42B078D8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722BD8D3" w14:textId="77777777" w:rsidR="00ED3B37" w:rsidRPr="00AB7B65" w:rsidRDefault="00ED3B37" w:rsidP="001A5AD7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172A0938" w14:textId="77777777" w:rsidR="00ED3B37" w:rsidRPr="00AB7B65" w:rsidRDefault="00ED3B37" w:rsidP="001A5AD7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D3B37" w:rsidRPr="00AB7B65" w14:paraId="16B6478A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8C599" w14:textId="6726B7E1" w:rsidR="00ED3B37" w:rsidRPr="00AB7B65" w:rsidRDefault="00ED3B37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AB7B65">
              <w:rPr>
                <w:rFonts w:ascii="Arial" w:hAnsi="Arial" w:cs="Arial"/>
                <w:b/>
              </w:rPr>
              <w:t>Ausrichter</w:t>
            </w:r>
            <w:r w:rsidR="00115687">
              <w:rPr>
                <w:rFonts w:ascii="Arial" w:hAnsi="Arial" w:cs="Arial"/>
                <w:b/>
              </w:rPr>
              <w:t>/Spielort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612ADD" w14:textId="21F21360" w:rsidR="008F4A7C" w:rsidRPr="00AB7B65" w:rsidRDefault="00673869" w:rsidP="006E4AC9">
            <w:pPr>
              <w:spacing w:before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wird hiermit gesucht</w:t>
            </w:r>
          </w:p>
        </w:tc>
      </w:tr>
      <w:tr w:rsidR="008F0956" w:rsidRPr="00AB7B65" w14:paraId="488D56E1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03AA3D6B" w14:textId="77777777" w:rsidR="008F0956" w:rsidRPr="00AB7B65" w:rsidRDefault="008F0956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3502D40A" w14:textId="77777777" w:rsidR="008F0956" w:rsidRDefault="008F0956" w:rsidP="006E4AC9">
            <w:pPr>
              <w:spacing w:before="120"/>
              <w:jc w:val="left"/>
              <w:rPr>
                <w:rFonts w:ascii="Arial" w:hAnsi="Arial" w:cs="Arial"/>
              </w:rPr>
            </w:pPr>
          </w:p>
        </w:tc>
      </w:tr>
      <w:tr w:rsidR="008F0956" w:rsidRPr="00AB7B65" w14:paraId="75C0AF23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C13FBA" w14:textId="25C407F5" w:rsidR="008F0956" w:rsidRPr="00AB7B65" w:rsidRDefault="008F0956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Bemerkung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B8024D" w14:textId="77777777" w:rsidR="008F0956" w:rsidRDefault="00F14EEE" w:rsidP="006E4AC9">
            <w:pPr>
              <w:spacing w:before="12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Die Ausrichtersuche im regulär an der Reihe befindlichen Verband Österreich gestaltet sich als schwierig, weshalb der Wettbewerb für alle Verbände frei ausgeschrieben werden muss.</w:t>
            </w:r>
          </w:p>
          <w:p w14:paraId="21B69D63" w14:textId="2719E0C5" w:rsidR="00B43140" w:rsidRPr="00B43140" w:rsidRDefault="00B43140" w:rsidP="006E4AC9">
            <w:pPr>
              <w:spacing w:before="120"/>
              <w:jc w:val="left"/>
              <w:rPr>
                <w:rFonts w:ascii="Arial" w:hAnsi="Arial" w:cs="Arial"/>
                <w:color w:val="538135" w:themeColor="accent6" w:themeShade="BF"/>
              </w:rPr>
            </w:pPr>
            <w:r w:rsidRPr="00693494">
              <w:rPr>
                <w:rFonts w:ascii="Arial" w:hAnsi="Arial" w:cs="Arial"/>
                <w:color w:val="FF0000"/>
              </w:rPr>
              <w:t>Diese Ausschreibung an die EFA-Mitgliedsverbände geht ausnahmsweise gleichzeitig auch an die letztjährig teilgenommenen Landes- Kantonal- und regionalen Verbände.</w:t>
            </w:r>
          </w:p>
        </w:tc>
      </w:tr>
      <w:tr w:rsidR="00ED3B37" w:rsidRPr="00AB7B65" w14:paraId="5BE17285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69E33825" w14:textId="77777777" w:rsidR="00ED3B37" w:rsidRPr="00AB7B65" w:rsidRDefault="00ED3B37" w:rsidP="001A5AD7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4CEDDA6D" w14:textId="77777777" w:rsidR="00ED3B37" w:rsidRPr="00AB7B65" w:rsidRDefault="00ED3B37" w:rsidP="001A5AD7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D3B37" w:rsidRPr="00AB7B65" w14:paraId="441287E5" w14:textId="77777777" w:rsidTr="006E4E09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61E5A1" w14:textId="77777777" w:rsidR="00ED3B37" w:rsidRPr="00AB7B65" w:rsidRDefault="00ED3B37" w:rsidP="001A5AD7">
            <w:pPr>
              <w:spacing w:before="120"/>
              <w:jc w:val="left"/>
              <w:rPr>
                <w:rFonts w:ascii="Arial" w:hAnsi="Arial" w:cs="Arial"/>
              </w:rPr>
            </w:pPr>
            <w:r w:rsidRPr="00AB7B65">
              <w:rPr>
                <w:rFonts w:ascii="Arial" w:hAnsi="Arial" w:cs="Arial"/>
                <w:b/>
              </w:rPr>
              <w:t>Zeitplan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3500B" w14:textId="540E8B73" w:rsidR="00ED3B37" w:rsidRPr="0079473A" w:rsidRDefault="006E4E09" w:rsidP="006E4E09">
            <w:pPr>
              <w:jc w:val="left"/>
            </w:pPr>
            <w:r>
              <w:rPr>
                <w:rFonts w:ascii="Arial" w:hAnsi="Arial" w:cs="Arial"/>
              </w:rPr>
              <w:t>wird nach dem Zuschlag festgelegt</w:t>
            </w:r>
          </w:p>
        </w:tc>
      </w:tr>
      <w:tr w:rsidR="00ED3B37" w:rsidRPr="00AB7B65" w14:paraId="321763C6" w14:textId="77777777" w:rsidTr="00115687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6281A94B" w14:textId="77777777" w:rsidR="00ED3B37" w:rsidRPr="00AB7B65" w:rsidRDefault="00ED3B37" w:rsidP="001A5AD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2348920B" w14:textId="77777777" w:rsidR="00ED3B37" w:rsidRPr="00AB7B65" w:rsidRDefault="00ED3B37" w:rsidP="001A5AD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ED3B37" w:rsidRPr="00AB7B65" w14:paraId="60E6F3A6" w14:textId="77777777" w:rsidTr="00115687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5B6A1D" w14:textId="77777777" w:rsidR="00ED3B37" w:rsidRPr="00AB7B65" w:rsidRDefault="00ED3B37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AB7B65">
              <w:rPr>
                <w:rFonts w:ascii="Arial" w:hAnsi="Arial" w:cs="Arial"/>
                <w:b/>
              </w:rPr>
              <w:t>Grundlagen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02A371" w14:textId="77777777" w:rsidR="00B37845" w:rsidRDefault="00ED3B37" w:rsidP="00B37845">
            <w:pPr>
              <w:spacing w:before="120"/>
              <w:ind w:left="426" w:hanging="426"/>
              <w:jc w:val="left"/>
              <w:rPr>
                <w:rFonts w:ascii="Arial" w:hAnsi="Arial" w:cs="Arial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AB7B65">
              <w:rPr>
                <w:rFonts w:ascii="Arial" w:hAnsi="Arial" w:cs="Arial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AB7B65">
              <w:rPr>
                <w:rFonts w:ascii="Arial" w:hAnsi="Arial" w:cs="Arial"/>
              </w:rPr>
              <w:tab/>
              <w:t xml:space="preserve">Spielordnung </w:t>
            </w:r>
            <w:r w:rsidR="004F091A">
              <w:rPr>
                <w:rFonts w:ascii="Arial" w:hAnsi="Arial" w:cs="Arial"/>
              </w:rPr>
              <w:t xml:space="preserve">IFA </w:t>
            </w:r>
            <w:r w:rsidR="00304461">
              <w:rPr>
                <w:rFonts w:ascii="Arial" w:hAnsi="Arial" w:cs="Arial"/>
              </w:rPr>
              <w:t xml:space="preserve">(IFCR) </w:t>
            </w:r>
            <w:r w:rsidRPr="00AB7B65">
              <w:rPr>
                <w:rFonts w:ascii="Arial" w:hAnsi="Arial" w:cs="Arial"/>
              </w:rPr>
              <w:t xml:space="preserve">vom </w:t>
            </w:r>
            <w:r w:rsidR="006E4AC9">
              <w:rPr>
                <w:rFonts w:ascii="Arial" w:hAnsi="Arial" w:cs="Arial"/>
              </w:rPr>
              <w:t>04.11.2018</w:t>
            </w:r>
          </w:p>
          <w:p w14:paraId="4C44F5C6" w14:textId="460F8055" w:rsidR="00B37845" w:rsidRDefault="00B37845" w:rsidP="00B37845">
            <w:pPr>
              <w:ind w:left="426" w:hanging="426"/>
              <w:jc w:val="left"/>
              <w:rPr>
                <w:rFonts w:ascii="Arial" w:hAnsi="Arial" w:cs="Arial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AB7B65">
              <w:rPr>
                <w:rFonts w:ascii="Arial" w:hAnsi="Arial" w:cs="Arial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AB7B65">
              <w:rPr>
                <w:rFonts w:ascii="Arial" w:hAnsi="Arial" w:cs="Arial"/>
              </w:rPr>
              <w:tab/>
              <w:t>Reglement "</w:t>
            </w:r>
            <w:r w:rsidR="00115687">
              <w:rPr>
                <w:rFonts w:ascii="Arial" w:hAnsi="Arial" w:cs="Arial"/>
              </w:rPr>
              <w:t>Jugendeuropapokal</w:t>
            </w:r>
            <w:r w:rsidR="006E4E09">
              <w:rPr>
                <w:rFonts w:ascii="Arial" w:hAnsi="Arial" w:cs="Arial"/>
              </w:rPr>
              <w:t>"</w:t>
            </w:r>
            <w:r w:rsidR="00115687">
              <w:rPr>
                <w:rFonts w:ascii="Arial" w:hAnsi="Arial" w:cs="Arial"/>
              </w:rPr>
              <w:t xml:space="preserve"> vom 01.01</w:t>
            </w:r>
            <w:r w:rsidR="00AB15E9">
              <w:rPr>
                <w:rFonts w:ascii="Arial" w:hAnsi="Arial" w:cs="Arial"/>
              </w:rPr>
              <w:t>.2022</w:t>
            </w:r>
          </w:p>
          <w:p w14:paraId="0C9590F6" w14:textId="77777777" w:rsidR="004F091A" w:rsidRPr="00AB7B65" w:rsidRDefault="009036C0" w:rsidP="004F091A">
            <w:pPr>
              <w:ind w:left="426" w:hanging="42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37845">
              <w:rPr>
                <w:rFonts w:ascii="Arial" w:hAnsi="Arial" w:cs="Arial"/>
              </w:rPr>
              <w:t xml:space="preserve">iehe </w:t>
            </w:r>
            <w:hyperlink r:id="rId8" w:history="1">
              <w:r w:rsidR="004F091A" w:rsidRPr="004E6AD9">
                <w:rPr>
                  <w:rStyle w:val="Hyperlink"/>
                  <w:rFonts w:ascii="Arial" w:hAnsi="Arial" w:cs="Arial"/>
                </w:rPr>
                <w:t>http://www.efa-fistball.com/service/</w:t>
              </w:r>
            </w:hyperlink>
          </w:p>
        </w:tc>
      </w:tr>
      <w:tr w:rsidR="00115687" w:rsidRPr="00AB7B65" w14:paraId="2152032B" w14:textId="77777777" w:rsidTr="001156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158AE0" w14:textId="77777777" w:rsidR="00115687" w:rsidRPr="00AB7B65" w:rsidRDefault="00115687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7D7DDB" w14:textId="77777777" w:rsidR="00115687" w:rsidRPr="00115687" w:rsidRDefault="00115687" w:rsidP="00115687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D3B37" w:rsidRPr="00AB7B65" w14:paraId="2BEE2307" w14:textId="77777777" w:rsidTr="001156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67FBF0BB" w14:textId="1B9C795E" w:rsidR="00ED3B37" w:rsidRPr="00AB7B65" w:rsidRDefault="00115687" w:rsidP="001A5AD7">
            <w:pPr>
              <w:spacing w:before="120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Vorraussetzungen</w:t>
            </w:r>
            <w:proofErr w:type="spellEnd"/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55948E33" w14:textId="77777777" w:rsidR="00F414D9" w:rsidRDefault="00115687" w:rsidP="00115687">
            <w:pPr>
              <w:spacing w:before="120"/>
              <w:ind w:left="426" w:hanging="426"/>
              <w:jc w:val="left"/>
              <w:rPr>
                <w:rFonts w:ascii="Arial" w:hAnsi="Arial" w:cs="Arial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AB7B65">
              <w:rPr>
                <w:rFonts w:ascii="Arial" w:hAnsi="Arial" w:cs="Arial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AB7B6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mindestens 8 Faustballfelder</w:t>
            </w:r>
          </w:p>
          <w:p w14:paraId="3CFDC5E4" w14:textId="6B9CD8EB" w:rsidR="00B5612C" w:rsidRDefault="00B5612C" w:rsidP="00B5612C">
            <w:pPr>
              <w:ind w:left="426" w:hanging="426"/>
              <w:jc w:val="left"/>
              <w:rPr>
                <w:rFonts w:ascii="Arial" w:hAnsi="Arial" w:cs="Arial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AB7B65">
              <w:rPr>
                <w:rFonts w:ascii="Arial" w:hAnsi="Arial" w:cs="Arial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AB7B6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Pflichtenheft vom 01.01.2022</w:t>
            </w:r>
          </w:p>
          <w:p w14:paraId="44E54E00" w14:textId="6E9D91FE" w:rsidR="00B5612C" w:rsidRPr="00115687" w:rsidRDefault="00B5612C" w:rsidP="00B5612C">
            <w:pPr>
              <w:spacing w:before="120"/>
              <w:ind w:left="426" w:hanging="426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siehe </w:t>
            </w:r>
            <w:hyperlink r:id="rId9" w:history="1">
              <w:r w:rsidRPr="004E6AD9">
                <w:rPr>
                  <w:rStyle w:val="Hyperlink"/>
                  <w:rFonts w:ascii="Arial" w:hAnsi="Arial" w:cs="Arial"/>
                </w:rPr>
                <w:t>http://www.efa-fistball.com/service/</w:t>
              </w:r>
            </w:hyperlink>
          </w:p>
        </w:tc>
      </w:tr>
    </w:tbl>
    <w:p w14:paraId="688A1C60" w14:textId="324F9576" w:rsidR="00ED3B37" w:rsidRPr="00115687" w:rsidRDefault="00ED3B37" w:rsidP="00422847">
      <w:pPr>
        <w:tabs>
          <w:tab w:val="right" w:pos="9639"/>
        </w:tabs>
        <w:jc w:val="left"/>
        <w:rPr>
          <w:rFonts w:ascii="Arial" w:hAnsi="Arial" w:cs="Arial"/>
          <w:sz w:val="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0"/>
        <w:gridCol w:w="6856"/>
        <w:gridCol w:w="70"/>
      </w:tblGrid>
      <w:tr w:rsidR="00ED3B37" w:rsidRPr="00AB7B65" w14:paraId="32D3720C" w14:textId="77777777" w:rsidTr="00952704">
        <w:trPr>
          <w:gridAfter w:val="1"/>
          <w:wAfter w:w="70" w:type="dxa"/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6F9021" w14:textId="77777777" w:rsidR="00ED3B37" w:rsidRPr="00AB7B65" w:rsidRDefault="00ED3B37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AB7B65">
              <w:rPr>
                <w:rFonts w:ascii="Arial" w:hAnsi="Arial" w:cs="Arial"/>
                <w:b/>
              </w:rPr>
              <w:t>Delegationsstärke</w:t>
            </w:r>
          </w:p>
        </w:tc>
        <w:tc>
          <w:tcPr>
            <w:tcW w:w="68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F90220" w14:textId="1707E871" w:rsidR="00ED3B37" w:rsidRPr="00AB7B65" w:rsidRDefault="00AB15E9" w:rsidP="00AB15E9">
            <w:pPr>
              <w:spacing w:before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Personen</w:t>
            </w:r>
            <w:r w:rsidRPr="00AB15E9">
              <w:rPr>
                <w:rFonts w:ascii="Arial" w:hAnsi="Arial" w:cs="Arial"/>
              </w:rPr>
              <w:t xml:space="preserve"> (10 </w:t>
            </w:r>
            <w:r>
              <w:rPr>
                <w:rFonts w:ascii="Arial" w:hAnsi="Arial" w:cs="Arial"/>
              </w:rPr>
              <w:t>Spieler</w:t>
            </w:r>
            <w:r w:rsidRPr="00AB15E9">
              <w:rPr>
                <w:rFonts w:ascii="Arial" w:hAnsi="Arial" w:cs="Arial"/>
              </w:rPr>
              <w:t xml:space="preserve">, 2 </w:t>
            </w:r>
            <w:r>
              <w:rPr>
                <w:rFonts w:ascii="Arial" w:hAnsi="Arial" w:cs="Arial"/>
              </w:rPr>
              <w:t>Betreuer</w:t>
            </w:r>
            <w:r w:rsidRPr="00AB15E9">
              <w:rPr>
                <w:rFonts w:ascii="Arial" w:hAnsi="Arial" w:cs="Arial"/>
              </w:rPr>
              <w:t>)</w:t>
            </w:r>
          </w:p>
        </w:tc>
      </w:tr>
      <w:tr w:rsidR="00952704" w:rsidRPr="00BA0282" w14:paraId="5A2C2D40" w14:textId="77777777" w:rsidTr="00952704">
        <w:trPr>
          <w:gridAfter w:val="1"/>
          <w:wAfter w:w="70" w:type="dxa"/>
          <w:cantSplit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4CB09E7" w14:textId="77777777" w:rsidR="00952704" w:rsidRPr="00115687" w:rsidRDefault="00952704" w:rsidP="00952704">
            <w:pPr>
              <w:spacing w:before="120"/>
              <w:jc w:val="left"/>
              <w:rPr>
                <w:rFonts w:ascii="Arial" w:hAnsi="Arial" w:cs="Arial"/>
                <w:b/>
                <w:sz w:val="2"/>
                <w:szCs w:val="32"/>
              </w:rPr>
            </w:pPr>
          </w:p>
        </w:tc>
        <w:tc>
          <w:tcPr>
            <w:tcW w:w="68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47D110" w14:textId="77777777" w:rsidR="00952704" w:rsidRPr="00115687" w:rsidRDefault="00952704" w:rsidP="00952704">
            <w:pPr>
              <w:spacing w:before="120"/>
              <w:jc w:val="left"/>
              <w:rPr>
                <w:rFonts w:ascii="Arial" w:hAnsi="Arial" w:cs="Arial"/>
                <w:sz w:val="2"/>
                <w:szCs w:val="32"/>
              </w:rPr>
            </w:pPr>
          </w:p>
        </w:tc>
      </w:tr>
      <w:tr w:rsidR="00EC164C" w:rsidRPr="00AB7B65" w14:paraId="57F4148F" w14:textId="77777777" w:rsidTr="00952704">
        <w:trPr>
          <w:cantSplit/>
        </w:trPr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D0D34E" w14:textId="77777777" w:rsidR="00EC164C" w:rsidRPr="00AB7B65" w:rsidRDefault="00EC164C" w:rsidP="00D71D04">
            <w:pPr>
              <w:spacing w:before="120"/>
              <w:jc w:val="left"/>
              <w:rPr>
                <w:rFonts w:ascii="Arial" w:hAnsi="Arial" w:cs="Arial"/>
              </w:rPr>
            </w:pPr>
            <w:r w:rsidRPr="00AB7B65">
              <w:rPr>
                <w:rFonts w:ascii="Arial" w:hAnsi="Arial" w:cs="Arial"/>
                <w:b/>
              </w:rPr>
              <w:t>Schiedsrichter</w:t>
            </w:r>
          </w:p>
        </w:tc>
        <w:tc>
          <w:tcPr>
            <w:tcW w:w="69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47361F" w14:textId="77777777" w:rsidR="00EC164C" w:rsidRPr="00AB7B65" w:rsidRDefault="006224E4" w:rsidP="00D71D04">
            <w:pPr>
              <w:pStyle w:val="ZZZMacro"/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="00EC164C" w:rsidRPr="00AB7B65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>äss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C164C">
              <w:rPr>
                <w:rFonts w:ascii="Arial" w:hAnsi="Arial" w:cs="Arial"/>
              </w:rPr>
              <w:t>Sportkommission</w:t>
            </w:r>
            <w:r w:rsidR="00EC164C" w:rsidRPr="00AB7B65">
              <w:rPr>
                <w:rFonts w:ascii="Arial" w:hAnsi="Arial" w:cs="Arial"/>
              </w:rPr>
              <w:t xml:space="preserve"> der </w:t>
            </w:r>
            <w:r w:rsidR="00EC164C">
              <w:rPr>
                <w:rFonts w:ascii="Arial" w:hAnsi="Arial" w:cs="Arial"/>
              </w:rPr>
              <w:t>European</w:t>
            </w:r>
            <w:r w:rsidR="00EC164C" w:rsidRPr="00AB7B65">
              <w:rPr>
                <w:rFonts w:ascii="Arial" w:hAnsi="Arial" w:cs="Arial"/>
              </w:rPr>
              <w:t xml:space="preserve"> </w:t>
            </w:r>
            <w:proofErr w:type="spellStart"/>
            <w:r w:rsidR="00EC164C" w:rsidRPr="00AB7B65">
              <w:rPr>
                <w:rFonts w:ascii="Arial" w:hAnsi="Arial" w:cs="Arial"/>
              </w:rPr>
              <w:t>Fistball</w:t>
            </w:r>
            <w:proofErr w:type="spellEnd"/>
            <w:r w:rsidR="00EC164C" w:rsidRPr="00AB7B65">
              <w:rPr>
                <w:rFonts w:ascii="Arial" w:hAnsi="Arial" w:cs="Arial"/>
              </w:rPr>
              <w:t xml:space="preserve"> </w:t>
            </w:r>
            <w:proofErr w:type="spellStart"/>
            <w:r w:rsidR="00EC164C" w:rsidRPr="00AB7B65">
              <w:rPr>
                <w:rFonts w:ascii="Arial" w:hAnsi="Arial" w:cs="Arial"/>
              </w:rPr>
              <w:t>Association</w:t>
            </w:r>
            <w:proofErr w:type="spellEnd"/>
          </w:p>
        </w:tc>
      </w:tr>
      <w:tr w:rsidR="00EC164C" w:rsidRPr="00BA0282" w14:paraId="012065FF" w14:textId="77777777" w:rsidTr="00115687">
        <w:trPr>
          <w:cantSplit/>
          <w:trHeight w:val="104"/>
        </w:trPr>
        <w:tc>
          <w:tcPr>
            <w:tcW w:w="2855" w:type="dxa"/>
            <w:gridSpan w:val="2"/>
          </w:tcPr>
          <w:p w14:paraId="49C58EDC" w14:textId="77777777" w:rsidR="00EC164C" w:rsidRPr="00115687" w:rsidRDefault="00EC164C" w:rsidP="00D71D04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26" w:type="dxa"/>
            <w:gridSpan w:val="2"/>
          </w:tcPr>
          <w:p w14:paraId="3B0670C1" w14:textId="77777777" w:rsidR="00EC164C" w:rsidRPr="00BA0282" w:rsidRDefault="00EC164C" w:rsidP="00D71D04">
            <w:pPr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EC164C" w:rsidRPr="00AB7B65" w14:paraId="219379A5" w14:textId="77777777" w:rsidTr="00952704">
        <w:trPr>
          <w:cantSplit/>
        </w:trPr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2F59EDC" w14:textId="77777777" w:rsidR="00EC164C" w:rsidRPr="00AB7B65" w:rsidRDefault="00EC164C" w:rsidP="00D71D04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AB7B65">
              <w:rPr>
                <w:rFonts w:ascii="Arial" w:hAnsi="Arial" w:cs="Arial"/>
                <w:b/>
              </w:rPr>
              <w:lastRenderedPageBreak/>
              <w:t>Kosten</w:t>
            </w:r>
          </w:p>
        </w:tc>
        <w:tc>
          <w:tcPr>
            <w:tcW w:w="6926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3DC32BE" w14:textId="293D02BC" w:rsidR="00EC164C" w:rsidRPr="00AB7B65" w:rsidRDefault="00EC164C" w:rsidP="002B43B9">
            <w:pPr>
              <w:spacing w:before="120" w:after="60"/>
              <w:ind w:left="426" w:hanging="426"/>
              <w:jc w:val="left"/>
              <w:rPr>
                <w:rFonts w:ascii="Arial" w:hAnsi="Arial" w:cs="Arial"/>
                <w:i/>
                <w:u w:val="single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AB7B65">
              <w:rPr>
                <w:rFonts w:ascii="Arial" w:hAnsi="Arial" w:cs="Arial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AB7B65">
              <w:rPr>
                <w:rFonts w:ascii="Arial" w:hAnsi="Arial" w:cs="Arial"/>
                <w:i/>
              </w:rPr>
              <w:tab/>
            </w:r>
            <w:r w:rsidRPr="00BB607B">
              <w:rPr>
                <w:rFonts w:ascii="Arial" w:hAnsi="Arial" w:cs="Arial"/>
                <w:i/>
                <w:u w:val="single"/>
              </w:rPr>
              <w:t>Durch</w:t>
            </w:r>
            <w:r w:rsidRPr="00AB7B65">
              <w:rPr>
                <w:rFonts w:ascii="Arial" w:hAnsi="Arial" w:cs="Arial"/>
                <w:i/>
                <w:u w:val="single"/>
              </w:rPr>
              <w:t xml:space="preserve"> Ausrichter</w:t>
            </w:r>
            <w:r w:rsidRPr="00AB7B65">
              <w:rPr>
                <w:rFonts w:ascii="Arial" w:hAnsi="Arial" w:cs="Arial"/>
              </w:rPr>
              <w:br/>
            </w:r>
            <w:proofErr w:type="spellStart"/>
            <w:r w:rsidR="005909E2" w:rsidRPr="00AB7B65">
              <w:rPr>
                <w:rFonts w:ascii="Arial" w:hAnsi="Arial" w:cs="Arial"/>
              </w:rPr>
              <w:t>Gemäss</w:t>
            </w:r>
            <w:proofErr w:type="spellEnd"/>
            <w:r w:rsidR="005909E2" w:rsidRPr="00AB7B65">
              <w:rPr>
                <w:rFonts w:ascii="Arial" w:hAnsi="Arial" w:cs="Arial"/>
              </w:rPr>
              <w:t xml:space="preserve"> Reglement, Ziff. </w:t>
            </w:r>
            <w:r w:rsidR="00115687">
              <w:rPr>
                <w:rFonts w:ascii="Arial" w:hAnsi="Arial" w:cs="Arial"/>
              </w:rPr>
              <w:t>7.1.</w:t>
            </w:r>
          </w:p>
        </w:tc>
      </w:tr>
      <w:tr w:rsidR="00EC164C" w:rsidRPr="00AB7B65" w14:paraId="6FF0DB32" w14:textId="77777777" w:rsidTr="00952704">
        <w:trPr>
          <w:cantSplit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AE6185" w14:textId="77777777" w:rsidR="00EC164C" w:rsidRPr="00AB7B65" w:rsidRDefault="00EC164C" w:rsidP="00D71D0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DFF619" w14:textId="56FFC661" w:rsidR="00EC164C" w:rsidRPr="00AB7B65" w:rsidRDefault="00EC164C" w:rsidP="002B43B9">
            <w:pPr>
              <w:tabs>
                <w:tab w:val="left" w:pos="1276"/>
              </w:tabs>
              <w:spacing w:before="120"/>
              <w:ind w:left="426" w:hanging="426"/>
              <w:jc w:val="left"/>
              <w:rPr>
                <w:rFonts w:ascii="Arial" w:hAnsi="Arial" w:cs="Arial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AB7B65">
              <w:rPr>
                <w:rFonts w:ascii="Arial" w:hAnsi="Arial" w:cs="Arial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AB7B65">
              <w:rPr>
                <w:rFonts w:ascii="Arial" w:hAnsi="Arial" w:cs="Arial"/>
                <w:i/>
              </w:rPr>
              <w:tab/>
            </w:r>
            <w:r w:rsidRPr="00AB7B65">
              <w:rPr>
                <w:rFonts w:ascii="Arial" w:hAnsi="Arial" w:cs="Arial"/>
                <w:i/>
                <w:u w:val="single"/>
              </w:rPr>
              <w:t>Durch teilnehmende Mitgliedsverbände</w:t>
            </w:r>
            <w:r w:rsidRPr="00AB7B65">
              <w:rPr>
                <w:rFonts w:ascii="Arial" w:hAnsi="Arial" w:cs="Arial"/>
              </w:rPr>
              <w:br/>
            </w:r>
            <w:proofErr w:type="spellStart"/>
            <w:r w:rsidR="005909E2" w:rsidRPr="00AB7B65">
              <w:rPr>
                <w:rFonts w:ascii="Arial" w:hAnsi="Arial" w:cs="Arial"/>
              </w:rPr>
              <w:t>Gemäss</w:t>
            </w:r>
            <w:proofErr w:type="spellEnd"/>
            <w:r w:rsidR="005909E2" w:rsidRPr="00AB7B65">
              <w:rPr>
                <w:rFonts w:ascii="Arial" w:hAnsi="Arial" w:cs="Arial"/>
              </w:rPr>
              <w:t xml:space="preserve"> Reglement, Ziff</w:t>
            </w:r>
            <w:r w:rsidR="002B43B9">
              <w:rPr>
                <w:rFonts w:ascii="Arial" w:hAnsi="Arial" w:cs="Arial"/>
              </w:rPr>
              <w:t>.</w:t>
            </w:r>
            <w:r w:rsidR="00115687">
              <w:rPr>
                <w:rFonts w:ascii="Arial" w:hAnsi="Arial" w:cs="Arial"/>
              </w:rPr>
              <w:t xml:space="preserve"> 7.3.</w:t>
            </w:r>
          </w:p>
        </w:tc>
      </w:tr>
      <w:tr w:rsidR="00EC164C" w:rsidRPr="00BA0282" w14:paraId="17028330" w14:textId="77777777" w:rsidTr="00952704">
        <w:trPr>
          <w:cantSplit/>
        </w:trPr>
        <w:tc>
          <w:tcPr>
            <w:tcW w:w="2855" w:type="dxa"/>
            <w:gridSpan w:val="2"/>
          </w:tcPr>
          <w:p w14:paraId="0615FD43" w14:textId="77777777" w:rsidR="00EC164C" w:rsidRPr="00422847" w:rsidRDefault="00EC164C" w:rsidP="00D71D04">
            <w:pPr>
              <w:jc w:val="left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6926" w:type="dxa"/>
            <w:gridSpan w:val="2"/>
          </w:tcPr>
          <w:p w14:paraId="14A19CA1" w14:textId="77777777" w:rsidR="00EC164C" w:rsidRPr="00BA0282" w:rsidRDefault="00EC164C" w:rsidP="00D71D04">
            <w:pPr>
              <w:ind w:left="284" w:hanging="284"/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EC164C" w:rsidRPr="00AB7B65" w14:paraId="3BAF994D" w14:textId="77777777" w:rsidTr="00952704">
        <w:trPr>
          <w:cantSplit/>
        </w:trPr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00F4026" w14:textId="4594E962" w:rsidR="00EC164C" w:rsidRPr="00AB7B65" w:rsidRDefault="006E4E09" w:rsidP="00D71D04">
            <w:pPr>
              <w:spacing w:before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Bewerbungsschluss</w:t>
            </w:r>
          </w:p>
        </w:tc>
        <w:tc>
          <w:tcPr>
            <w:tcW w:w="6926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41CB098" w14:textId="431E7DF8" w:rsidR="00EC164C" w:rsidRPr="00AB7B65" w:rsidRDefault="00B43140" w:rsidP="00FB039C">
            <w:pPr>
              <w:spacing w:before="120"/>
              <w:jc w:val="center"/>
              <w:rPr>
                <w:rFonts w:ascii="Arial" w:hAnsi="Arial" w:cs="Arial"/>
              </w:rPr>
            </w:pPr>
            <w:r w:rsidRPr="00693494">
              <w:rPr>
                <w:rFonts w:ascii="Arial" w:hAnsi="Arial" w:cs="Arial"/>
              </w:rPr>
              <w:t>Sofort,</w:t>
            </w:r>
            <w:r w:rsidRPr="002E0497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="00EC164C" w:rsidRPr="00AB7B65">
              <w:rPr>
                <w:rFonts w:ascii="Arial" w:hAnsi="Arial" w:cs="Arial"/>
              </w:rPr>
              <w:t>is spätestens</w:t>
            </w:r>
          </w:p>
        </w:tc>
      </w:tr>
      <w:tr w:rsidR="00EC164C" w:rsidRPr="00AB7B65" w14:paraId="3E25874C" w14:textId="77777777" w:rsidTr="00952704">
        <w:trPr>
          <w:cantSplit/>
        </w:trPr>
        <w:tc>
          <w:tcPr>
            <w:tcW w:w="2855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5A98FD88" w14:textId="77777777" w:rsidR="00EC164C" w:rsidRPr="00AB7B65" w:rsidRDefault="00EC164C" w:rsidP="00D71D0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3A432D16" w14:textId="2E441598" w:rsidR="00EC164C" w:rsidRPr="00AB7B65" w:rsidRDefault="00FB039C" w:rsidP="00AC3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Dienstag</w:t>
            </w:r>
            <w:r w:rsidR="004264D2">
              <w:rPr>
                <w:rFonts w:ascii="Arial" w:hAnsi="Arial" w:cs="Arial"/>
                <w:b/>
              </w:rPr>
              <w:t xml:space="preserve">, </w:t>
            </w:r>
            <w:r w:rsidR="00673869">
              <w:rPr>
                <w:rFonts w:ascii="Arial" w:hAnsi="Arial" w:cs="Arial"/>
                <w:b/>
              </w:rPr>
              <w:t>28</w:t>
            </w:r>
            <w:r w:rsidR="00C73246">
              <w:rPr>
                <w:rFonts w:ascii="Arial" w:hAnsi="Arial" w:cs="Arial"/>
                <w:b/>
              </w:rPr>
              <w:t>. Februar 2023</w:t>
            </w:r>
          </w:p>
        </w:tc>
      </w:tr>
      <w:tr w:rsidR="00EC164C" w:rsidRPr="00AB7B65" w14:paraId="523D84AC" w14:textId="77777777" w:rsidTr="00952704">
        <w:trPr>
          <w:cantSplit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C45470" w14:textId="77777777" w:rsidR="00EC164C" w:rsidRPr="00AB7B65" w:rsidRDefault="00EC164C" w:rsidP="00D71D0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E820C2" w14:textId="52C7E8F2" w:rsidR="00357703" w:rsidRPr="00AB7B65" w:rsidRDefault="00EC164C" w:rsidP="008F0956">
            <w:pPr>
              <w:jc w:val="left"/>
              <w:rPr>
                <w:rFonts w:ascii="Arial" w:hAnsi="Arial" w:cs="Arial"/>
              </w:rPr>
            </w:pPr>
            <w:r w:rsidRPr="00AB7B65">
              <w:rPr>
                <w:rFonts w:ascii="Arial" w:hAnsi="Arial" w:cs="Arial"/>
              </w:rPr>
              <w:t xml:space="preserve">an </w:t>
            </w:r>
            <w:hyperlink r:id="rId10" w:history="1">
              <w:r w:rsidR="00357703" w:rsidRPr="00B2450C">
                <w:rPr>
                  <w:rStyle w:val="Hyperlink"/>
                  <w:rFonts w:ascii="Arial" w:hAnsi="Arial" w:cs="Arial"/>
                </w:rPr>
                <w:t>office@efa-fistball.com</w:t>
              </w:r>
            </w:hyperlink>
            <w:r w:rsidR="00357703">
              <w:rPr>
                <w:rFonts w:ascii="Arial" w:hAnsi="Arial" w:cs="Arial"/>
              </w:rPr>
              <w:t xml:space="preserve"> und im cc: </w:t>
            </w:r>
            <w:hyperlink r:id="rId11" w:history="1">
              <w:r w:rsidR="00357703" w:rsidRPr="00B2450C">
                <w:rPr>
                  <w:rStyle w:val="Hyperlink"/>
                  <w:rFonts w:ascii="Arial" w:hAnsi="Arial" w:cs="Arial"/>
                </w:rPr>
                <w:t>f.giori@efa-fistball.com</w:t>
              </w:r>
            </w:hyperlink>
          </w:p>
        </w:tc>
      </w:tr>
    </w:tbl>
    <w:p w14:paraId="1D179E4B" w14:textId="77777777" w:rsidR="005909E2" w:rsidRPr="00AB7B65" w:rsidRDefault="005909E2" w:rsidP="005909E2">
      <w:pPr>
        <w:tabs>
          <w:tab w:val="left" w:pos="2835"/>
          <w:tab w:val="left" w:pos="5671"/>
        </w:tabs>
        <w:spacing w:after="0"/>
        <w:ind w:left="2835" w:hanging="2835"/>
        <w:jc w:val="left"/>
        <w:rPr>
          <w:rFonts w:ascii="Arial" w:hAnsi="Arial" w:cs="Arial"/>
          <w:sz w:val="24"/>
        </w:rPr>
      </w:pPr>
    </w:p>
    <w:p w14:paraId="62572459" w14:textId="77777777" w:rsidR="00525522" w:rsidRDefault="005909E2" w:rsidP="005909E2">
      <w:pPr>
        <w:ind w:left="5104" w:hanging="5104"/>
        <w:jc w:val="left"/>
        <w:rPr>
          <w:rFonts w:ascii="Arial" w:hAnsi="Arial" w:cs="Arial"/>
        </w:rPr>
      </w:pPr>
      <w:r w:rsidRPr="00AB7B65">
        <w:rPr>
          <w:rFonts w:ascii="Arial" w:hAnsi="Arial" w:cs="Arial"/>
        </w:rPr>
        <w:tab/>
      </w:r>
    </w:p>
    <w:p w14:paraId="2E92A431" w14:textId="50081D41" w:rsidR="005909E2" w:rsidRPr="00AB7B65" w:rsidRDefault="005909E2" w:rsidP="005909E2">
      <w:pPr>
        <w:ind w:left="5104" w:hanging="5104"/>
        <w:jc w:val="left"/>
        <w:rPr>
          <w:rFonts w:ascii="Arial" w:hAnsi="Arial" w:cs="Arial"/>
        </w:rPr>
      </w:pPr>
      <w:r w:rsidRPr="00AB7B65">
        <w:rPr>
          <w:rFonts w:ascii="Arial" w:hAnsi="Arial" w:cs="Arial"/>
        </w:rPr>
        <w:t xml:space="preserve">Mit sportlichen </w:t>
      </w:r>
      <w:proofErr w:type="spellStart"/>
      <w:r w:rsidRPr="00AB7B65">
        <w:rPr>
          <w:rFonts w:ascii="Arial" w:hAnsi="Arial" w:cs="Arial"/>
        </w:rPr>
        <w:t>Grüssen</w:t>
      </w:r>
      <w:proofErr w:type="spellEnd"/>
    </w:p>
    <w:p w14:paraId="2E57C869" w14:textId="77777777" w:rsidR="00525522" w:rsidRDefault="00525522" w:rsidP="008F0956">
      <w:pPr>
        <w:ind w:left="5104" w:hanging="5104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09E2" w:rsidRPr="00AB7B65">
        <w:rPr>
          <w:rFonts w:ascii="Arial" w:hAnsi="Arial" w:cs="Arial"/>
        </w:rPr>
        <w:tab/>
      </w:r>
    </w:p>
    <w:p w14:paraId="5B4E82AA" w14:textId="65C2C6EC" w:rsidR="00525522" w:rsidRDefault="005909E2" w:rsidP="008F0956">
      <w:pPr>
        <w:ind w:left="5104" w:hanging="510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European </w:t>
      </w:r>
      <w:proofErr w:type="spellStart"/>
      <w:r>
        <w:rPr>
          <w:rFonts w:ascii="Arial" w:hAnsi="Arial" w:cs="Arial"/>
        </w:rPr>
        <w:t>Fistball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</w:p>
    <w:p w14:paraId="7C5626B2" w14:textId="420F6DB7" w:rsidR="00525522" w:rsidRDefault="00525522" w:rsidP="008F0956">
      <w:pPr>
        <w:ind w:left="5104" w:hanging="5104"/>
        <w:jc w:val="left"/>
        <w:rPr>
          <w:rFonts w:ascii="Arial" w:hAnsi="Arial" w:cs="Arial"/>
        </w:rPr>
      </w:pPr>
    </w:p>
    <w:p w14:paraId="4D283671" w14:textId="64F0D68D" w:rsidR="00525522" w:rsidRPr="00693494" w:rsidRDefault="00525522" w:rsidP="008F0956">
      <w:pPr>
        <w:ind w:left="5104" w:hanging="5104"/>
        <w:jc w:val="left"/>
        <w:rPr>
          <w:rFonts w:ascii="Arial" w:hAnsi="Arial" w:cs="Arial"/>
        </w:rPr>
      </w:pPr>
      <w:r w:rsidRPr="00693494">
        <w:rPr>
          <w:rFonts w:ascii="Arial" w:hAnsi="Arial" w:cs="Arial"/>
        </w:rPr>
        <w:t>Jakob Gass</w:t>
      </w:r>
      <w:r w:rsidR="00B70DB0">
        <w:rPr>
          <w:rFonts w:ascii="Arial" w:hAnsi="Arial" w:cs="Arial"/>
        </w:rPr>
        <w:t>e</w:t>
      </w:r>
      <w:r w:rsidRPr="00693494">
        <w:rPr>
          <w:rFonts w:ascii="Arial" w:hAnsi="Arial" w:cs="Arial"/>
        </w:rPr>
        <w:t>, Generalsekretär</w:t>
      </w:r>
    </w:p>
    <w:p w14:paraId="3B8B5E69" w14:textId="6DF78EA5" w:rsidR="007B668E" w:rsidRDefault="005909E2" w:rsidP="008F0956">
      <w:pPr>
        <w:ind w:left="5104" w:hanging="5104"/>
        <w:jc w:val="left"/>
        <w:rPr>
          <w:rFonts w:ascii="Arial" w:hAnsi="Arial" w:cs="Arial"/>
          <w:bCs/>
        </w:rPr>
      </w:pPr>
      <w:r w:rsidRPr="00AB7B65">
        <w:rPr>
          <w:rFonts w:ascii="Arial" w:hAnsi="Arial" w:cs="Arial"/>
        </w:rPr>
        <w:br/>
      </w:r>
    </w:p>
    <w:p w14:paraId="0295D10F" w14:textId="04082305" w:rsidR="00FB039C" w:rsidRDefault="00FB039C" w:rsidP="00A543C7">
      <w:pPr>
        <w:rPr>
          <w:rFonts w:ascii="Arial" w:hAnsi="Arial" w:cs="Arial"/>
        </w:rPr>
      </w:pPr>
    </w:p>
    <w:p w14:paraId="5C1B1088" w14:textId="77777777" w:rsidR="00FB039C" w:rsidRPr="00FB039C" w:rsidRDefault="00FB039C" w:rsidP="00FB039C">
      <w:pPr>
        <w:rPr>
          <w:rFonts w:ascii="Arial" w:hAnsi="Arial" w:cs="Arial"/>
        </w:rPr>
      </w:pPr>
    </w:p>
    <w:p w14:paraId="47341743" w14:textId="346D31C5" w:rsidR="00A543C7" w:rsidRPr="00FB039C" w:rsidRDefault="00A543C7" w:rsidP="00FB039C">
      <w:pPr>
        <w:rPr>
          <w:rFonts w:ascii="Arial" w:hAnsi="Arial" w:cs="Arial"/>
        </w:rPr>
      </w:pPr>
    </w:p>
    <w:sectPr w:rsidR="00A543C7" w:rsidRPr="00FB039C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567" w:right="1134" w:bottom="851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7A03" w14:textId="77777777" w:rsidR="005959E8" w:rsidRDefault="005959E8">
      <w:r>
        <w:separator/>
      </w:r>
    </w:p>
  </w:endnote>
  <w:endnote w:type="continuationSeparator" w:id="0">
    <w:p w14:paraId="12106C05" w14:textId="77777777" w:rsidR="005959E8" w:rsidRDefault="0059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62BA" w14:textId="47C9C9F7" w:rsidR="00AC3968" w:rsidRDefault="00CA2357" w:rsidP="00AC3968">
    <w:pPr>
      <w:pStyle w:val="Fuzeile"/>
      <w:tabs>
        <w:tab w:val="clear" w:pos="9071"/>
        <w:tab w:val="right" w:pos="9639"/>
      </w:tabs>
      <w:rPr>
        <w:rFonts w:ascii="Univers" w:hAnsi="Univers"/>
        <w:sz w:val="14"/>
      </w:rPr>
    </w:pPr>
    <w:r>
      <w:rPr>
        <w:rFonts w:ascii="Univers" w:hAnsi="Univers"/>
        <w:sz w:val="14"/>
      </w:rPr>
      <w:fldChar w:fldCharType="begin"/>
    </w:r>
    <w:r>
      <w:rPr>
        <w:rFonts w:ascii="Univers" w:hAnsi="Univers"/>
        <w:sz w:val="14"/>
      </w:rPr>
      <w:instrText xml:space="preserve"> FILENAME  \* MERGEFORMAT </w:instrText>
    </w:r>
    <w:r>
      <w:rPr>
        <w:rFonts w:ascii="Univers" w:hAnsi="Univers"/>
        <w:sz w:val="14"/>
      </w:rPr>
      <w:fldChar w:fldCharType="separate"/>
    </w:r>
    <w:r w:rsidR="002B43B9">
      <w:rPr>
        <w:rFonts w:ascii="Univers" w:hAnsi="Univers"/>
        <w:sz w:val="14"/>
      </w:rPr>
      <w:t>JEP-2023</w:t>
    </w:r>
    <w:r w:rsidR="00FB039C">
      <w:rPr>
        <w:rFonts w:ascii="Univers" w:hAnsi="Univers"/>
        <w:noProof/>
        <w:sz w:val="14"/>
      </w:rPr>
      <w:t>_</w:t>
    </w:r>
    <w:r w:rsidR="00D02121">
      <w:rPr>
        <w:rFonts w:ascii="Univers" w:hAnsi="Univers"/>
        <w:noProof/>
        <w:sz w:val="14"/>
      </w:rPr>
      <w:t>de_</w:t>
    </w:r>
    <w:r w:rsidR="00FB039C">
      <w:rPr>
        <w:rFonts w:ascii="Univers" w:hAnsi="Univers"/>
        <w:noProof/>
        <w:sz w:val="14"/>
      </w:rPr>
      <w:t>freie_</w:t>
    </w:r>
    <w:r w:rsidR="00D02121">
      <w:rPr>
        <w:rFonts w:ascii="Univers" w:hAnsi="Univers"/>
        <w:noProof/>
        <w:sz w:val="14"/>
      </w:rPr>
      <w:t>Ausschreibung.docx</w:t>
    </w:r>
    <w:r>
      <w:rPr>
        <w:rFonts w:ascii="Univers" w:hAnsi="Univers"/>
        <w:sz w:val="14"/>
      </w:rPr>
      <w:fldChar w:fldCharType="end"/>
    </w:r>
    <w:r w:rsidR="00AC3968">
      <w:rPr>
        <w:rFonts w:ascii="Univers" w:hAnsi="Univers"/>
        <w:sz w:val="14"/>
      </w:rPr>
      <w:tab/>
    </w:r>
    <w:hyperlink r:id="rId1" w:history="1">
      <w:r w:rsidRPr="00BA2908">
        <w:rPr>
          <w:rStyle w:val="Hyperlink"/>
          <w:rFonts w:ascii="Univers" w:hAnsi="Univers"/>
          <w:sz w:val="14"/>
        </w:rPr>
        <w:t>www.efa-fistball.com</w:t>
      </w:r>
    </w:hyperlink>
    <w:r w:rsidR="00AC3968">
      <w:rPr>
        <w:rFonts w:ascii="Univers" w:hAnsi="Univers"/>
        <w:sz w:val="14"/>
      </w:rPr>
      <w:tab/>
    </w:r>
    <w:r w:rsidR="002B43B9">
      <w:rPr>
        <w:rFonts w:ascii="Univers" w:hAnsi="Univers"/>
        <w:sz w:val="14"/>
      </w:rPr>
      <w:t>30</w:t>
    </w:r>
    <w:r>
      <w:rPr>
        <w:rFonts w:ascii="Univers" w:hAnsi="Univers"/>
        <w:sz w:val="14"/>
      </w:rPr>
      <w:t>.01.2023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CB6" w14:textId="29A47C65" w:rsidR="00A52E9B" w:rsidRDefault="00C73246" w:rsidP="00A52E9B">
    <w:pPr>
      <w:pStyle w:val="Fuzeile"/>
      <w:tabs>
        <w:tab w:val="clear" w:pos="9071"/>
        <w:tab w:val="right" w:pos="9639"/>
      </w:tabs>
      <w:rPr>
        <w:rFonts w:ascii="Univers" w:hAnsi="Univers"/>
        <w:sz w:val="14"/>
      </w:rPr>
    </w:pPr>
    <w:r>
      <w:rPr>
        <w:rFonts w:ascii="Univers" w:hAnsi="Univers"/>
        <w:sz w:val="14"/>
      </w:rPr>
      <w:fldChar w:fldCharType="begin"/>
    </w:r>
    <w:r>
      <w:rPr>
        <w:rFonts w:ascii="Univers" w:hAnsi="Univers"/>
        <w:sz w:val="14"/>
      </w:rPr>
      <w:instrText xml:space="preserve"> FILENAME  \* MERGEFORMAT </w:instrText>
    </w:r>
    <w:r>
      <w:rPr>
        <w:rFonts w:ascii="Univers" w:hAnsi="Univers"/>
        <w:sz w:val="14"/>
      </w:rPr>
      <w:fldChar w:fldCharType="separate"/>
    </w:r>
    <w:r w:rsidR="002B43B9">
      <w:rPr>
        <w:rFonts w:ascii="Univers" w:hAnsi="Univers"/>
        <w:noProof/>
        <w:sz w:val="14"/>
      </w:rPr>
      <w:t>JEP</w:t>
    </w:r>
    <w:r w:rsidR="00D02121">
      <w:rPr>
        <w:rFonts w:ascii="Univers" w:hAnsi="Univers"/>
        <w:noProof/>
        <w:sz w:val="14"/>
      </w:rPr>
      <w:t>-2023_de_Ausschreibung.docx</w:t>
    </w:r>
    <w:r>
      <w:rPr>
        <w:rFonts w:ascii="Univers" w:hAnsi="Univers"/>
        <w:sz w:val="14"/>
      </w:rPr>
      <w:fldChar w:fldCharType="end"/>
    </w:r>
    <w:r w:rsidR="00A52E9B">
      <w:rPr>
        <w:rFonts w:ascii="Univers" w:hAnsi="Univers"/>
        <w:sz w:val="14"/>
      </w:rPr>
      <w:tab/>
    </w:r>
    <w:hyperlink r:id="rId1" w:history="1">
      <w:r w:rsidRPr="00BA2908">
        <w:rPr>
          <w:rStyle w:val="Hyperlink"/>
          <w:rFonts w:ascii="Univers" w:hAnsi="Univers"/>
          <w:sz w:val="14"/>
        </w:rPr>
        <w:t>www.efa-fistball.com</w:t>
      </w:r>
    </w:hyperlink>
    <w:r w:rsidR="00A52E9B">
      <w:rPr>
        <w:rFonts w:ascii="Univers" w:hAnsi="Univers"/>
        <w:sz w:val="14"/>
      </w:rPr>
      <w:tab/>
    </w:r>
    <w:r w:rsidR="002B43B9">
      <w:rPr>
        <w:rFonts w:ascii="Univers" w:hAnsi="Univers"/>
        <w:sz w:val="14"/>
      </w:rPr>
      <w:t>30</w:t>
    </w:r>
    <w:r>
      <w:rPr>
        <w:rFonts w:ascii="Univers" w:hAnsi="Univers"/>
        <w:sz w:val="14"/>
      </w:rPr>
      <w:t>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C520" w14:textId="77777777" w:rsidR="005959E8" w:rsidRDefault="005959E8">
      <w:r>
        <w:separator/>
      </w:r>
    </w:p>
  </w:footnote>
  <w:footnote w:type="continuationSeparator" w:id="0">
    <w:p w14:paraId="70E59C3D" w14:textId="77777777" w:rsidR="005959E8" w:rsidRDefault="0059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F48A" w14:textId="5E44FBF8" w:rsidR="009251B0" w:rsidRPr="002B43B9" w:rsidRDefault="00CE781A" w:rsidP="004016E2">
    <w:pPr>
      <w:pStyle w:val="Kopfzeile"/>
      <w:tabs>
        <w:tab w:val="clear" w:pos="4819"/>
        <w:tab w:val="clear" w:pos="9071"/>
        <w:tab w:val="left" w:pos="450"/>
        <w:tab w:val="right" w:pos="9639"/>
      </w:tabs>
      <w:spacing w:after="240"/>
      <w:jc w:val="right"/>
      <w:rPr>
        <w:rFonts w:ascii="Arial" w:hAnsi="Arial" w:cs="Arial"/>
        <w:b/>
        <w:lang w:val="en-US"/>
      </w:rPr>
    </w:pPr>
    <w:r>
      <w:rPr>
        <w:rFonts w:ascii="Calibri" w:eastAsia="Calibri" w:hAnsi="Calibri"/>
        <w:noProof/>
        <w:szCs w:val="22"/>
      </w:rPr>
      <w:drawing>
        <wp:anchor distT="0" distB="0" distL="114300" distR="114300" simplePos="0" relativeHeight="251665408" behindDoc="0" locked="0" layoutInCell="1" allowOverlap="1" wp14:anchorId="02277A58" wp14:editId="45B42DBC">
          <wp:simplePos x="0" y="0"/>
          <wp:positionH relativeFrom="margin">
            <wp:posOffset>0</wp:posOffset>
          </wp:positionH>
          <wp:positionV relativeFrom="margin">
            <wp:posOffset>-725170</wp:posOffset>
          </wp:positionV>
          <wp:extent cx="1219200" cy="444500"/>
          <wp:effectExtent l="0" t="0" r="0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80F">
      <w:rPr>
        <w:rFonts w:ascii="Arial" w:hAnsi="Arial" w:cs="Arial"/>
        <w:b/>
        <w:noProof/>
        <w:lang w:val="en-US"/>
      </w:rPr>
      <w:pict w14:anchorId="6FD15D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MSIPWM0PowerPlusWaterMarkObject" o:spid="_x0000_s2050" type="#_x0000_t136" alt="{&quot;HashCode&quot;:1162763175,&quot;Height&quot;:842.0,&quot;Width&quot;:595.0,&quot;Placement&quot;:&quot;Header&quot;,&quot;Index&quot;:&quot;Primary&quot;,&quot;Section&quot;:1,&quot;Top&quot;:-999995.0,&quot;Left&quot;:-999995.0}" style="position:absolute;left:0;text-align:left;margin-left:0;margin-top:0;width:15.35pt;height: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textpath style="font-family:&quot;arial&quot;;font-size:2pt" string="##ch_internal##"/>
          <w10:wrap anchorx="margin" anchory="margin"/>
        </v:shape>
      </w:pict>
    </w:r>
    <w:r w:rsidR="00B77806" w:rsidRPr="002B43B9">
      <w:rPr>
        <w:rFonts w:ascii="Arial" w:hAnsi="Arial" w:cs="Arial"/>
        <w:b/>
        <w:lang w:val="en-US"/>
      </w:rPr>
      <w:t xml:space="preserve"> </w:t>
    </w:r>
    <w:r w:rsidR="00FB039C" w:rsidRPr="002B43B9">
      <w:rPr>
        <w:rFonts w:ascii="Arial" w:hAnsi="Arial" w:cs="Arial"/>
        <w:b/>
        <w:lang w:val="en-US"/>
      </w:rPr>
      <w:t>EFA</w:t>
    </w:r>
    <w:r w:rsidR="002B43B9" w:rsidRPr="002B43B9">
      <w:rPr>
        <w:rFonts w:ascii="Arial" w:hAnsi="Arial" w:cs="Arial"/>
        <w:b/>
        <w:lang w:val="en-US"/>
      </w:rPr>
      <w:t xml:space="preserve"> </w:t>
    </w:r>
    <w:r w:rsidR="00EE37E2">
      <w:rPr>
        <w:rFonts w:ascii="Arial" w:hAnsi="Arial" w:cs="Arial"/>
        <w:b/>
        <w:lang w:val="en-US"/>
      </w:rPr>
      <w:t xml:space="preserve">2023 </w:t>
    </w:r>
    <w:r w:rsidR="002B43B9" w:rsidRPr="002B43B9">
      <w:rPr>
        <w:rFonts w:ascii="Arial" w:hAnsi="Arial" w:cs="Arial"/>
        <w:b/>
        <w:lang w:val="en-US"/>
      </w:rPr>
      <w:t>JEP</w:t>
    </w:r>
  </w:p>
  <w:p w14:paraId="5B483317" w14:textId="03E34875" w:rsidR="009251B0" w:rsidRPr="002B43B9" w:rsidRDefault="009251B0" w:rsidP="009251B0">
    <w:pPr>
      <w:tabs>
        <w:tab w:val="right" w:pos="9639"/>
      </w:tabs>
      <w:spacing w:after="0"/>
      <w:rPr>
        <w:rFonts w:ascii="Arial" w:hAnsi="Arial" w:cs="Arial"/>
        <w:sz w:val="16"/>
        <w:szCs w:val="16"/>
      </w:rPr>
    </w:pPr>
    <w:r w:rsidRPr="002B43B9">
      <w:rPr>
        <w:rFonts w:ascii="Arial" w:hAnsi="Arial" w:cs="Arial"/>
        <w:b/>
        <w:lang w:val="en-US"/>
      </w:rPr>
      <w:tab/>
    </w:r>
    <w:r w:rsidRPr="002B43B9">
      <w:rPr>
        <w:rFonts w:ascii="Arial" w:hAnsi="Arial" w:cs="Arial"/>
        <w:sz w:val="16"/>
        <w:szCs w:val="16"/>
      </w:rPr>
      <w:t xml:space="preserve">Seite </w:t>
    </w:r>
    <w:r w:rsidRPr="00BA3CCC">
      <w:rPr>
        <w:rFonts w:ascii="Arial" w:hAnsi="Arial" w:cs="Arial"/>
        <w:sz w:val="16"/>
        <w:szCs w:val="16"/>
      </w:rPr>
      <w:fldChar w:fldCharType="begin"/>
    </w:r>
    <w:r w:rsidRPr="002B43B9">
      <w:rPr>
        <w:rFonts w:ascii="Arial" w:hAnsi="Arial" w:cs="Arial"/>
        <w:sz w:val="16"/>
        <w:szCs w:val="16"/>
      </w:rPr>
      <w:instrText xml:space="preserve"> PAGE </w:instrText>
    </w:r>
    <w:r w:rsidRPr="00BA3CCC">
      <w:rPr>
        <w:rFonts w:ascii="Arial" w:hAnsi="Arial" w:cs="Arial"/>
        <w:sz w:val="16"/>
        <w:szCs w:val="16"/>
      </w:rPr>
      <w:fldChar w:fldCharType="separate"/>
    </w:r>
    <w:r w:rsidR="00EE37E2">
      <w:rPr>
        <w:rFonts w:ascii="Arial" w:hAnsi="Arial" w:cs="Arial"/>
        <w:noProof/>
        <w:sz w:val="16"/>
        <w:szCs w:val="16"/>
      </w:rPr>
      <w:t>2</w:t>
    </w:r>
    <w:r w:rsidRPr="00BA3CCC">
      <w:rPr>
        <w:rFonts w:ascii="Arial" w:hAnsi="Arial" w:cs="Arial"/>
        <w:sz w:val="16"/>
        <w:szCs w:val="16"/>
      </w:rPr>
      <w:fldChar w:fldCharType="end"/>
    </w:r>
    <w:r w:rsidRPr="002B43B9">
      <w:rPr>
        <w:rFonts w:ascii="Arial" w:hAnsi="Arial" w:cs="Arial"/>
        <w:sz w:val="16"/>
        <w:szCs w:val="16"/>
      </w:rPr>
      <w:t xml:space="preserve"> von </w:t>
    </w:r>
    <w:r w:rsidRPr="00BA3CCC">
      <w:rPr>
        <w:rFonts w:ascii="Arial" w:hAnsi="Arial" w:cs="Arial"/>
        <w:sz w:val="16"/>
        <w:szCs w:val="16"/>
      </w:rPr>
      <w:fldChar w:fldCharType="begin"/>
    </w:r>
    <w:r w:rsidRPr="002B43B9">
      <w:rPr>
        <w:rFonts w:ascii="Arial" w:hAnsi="Arial" w:cs="Arial"/>
        <w:sz w:val="16"/>
        <w:szCs w:val="16"/>
      </w:rPr>
      <w:instrText xml:space="preserve"> NUMPAGES  </w:instrText>
    </w:r>
    <w:r w:rsidRPr="00BA3CCC">
      <w:rPr>
        <w:rFonts w:ascii="Arial" w:hAnsi="Arial" w:cs="Arial"/>
        <w:sz w:val="16"/>
        <w:szCs w:val="16"/>
      </w:rPr>
      <w:fldChar w:fldCharType="separate"/>
    </w:r>
    <w:r w:rsidR="00EE37E2">
      <w:rPr>
        <w:rFonts w:ascii="Arial" w:hAnsi="Arial" w:cs="Arial"/>
        <w:noProof/>
        <w:sz w:val="16"/>
        <w:szCs w:val="16"/>
      </w:rPr>
      <w:t>2</w:t>
    </w:r>
    <w:r w:rsidRPr="00BA3CCC">
      <w:rPr>
        <w:rFonts w:ascii="Arial" w:hAnsi="Arial" w:cs="Arial"/>
        <w:sz w:val="16"/>
        <w:szCs w:val="16"/>
      </w:rPr>
      <w:fldChar w:fldCharType="end"/>
    </w:r>
  </w:p>
  <w:p w14:paraId="7BDCD4D7" w14:textId="77777777" w:rsidR="009251B0" w:rsidRPr="002B43B9" w:rsidRDefault="009251B0" w:rsidP="009251B0">
    <w:pPr>
      <w:pStyle w:val="Kopfzeile"/>
      <w:pBdr>
        <w:bottom w:val="single" w:sz="4" w:space="1" w:color="auto"/>
      </w:pBdr>
      <w:tabs>
        <w:tab w:val="left" w:pos="420"/>
      </w:tabs>
      <w:rPr>
        <w:rFonts w:ascii="Arial" w:hAnsi="Arial"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36"/>
      <w:gridCol w:w="6497"/>
      <w:gridCol w:w="1260"/>
    </w:tblGrid>
    <w:tr w:rsidR="00397A18" w14:paraId="3BC7D6A0" w14:textId="77777777" w:rsidTr="00F05455">
      <w:tc>
        <w:tcPr>
          <w:tcW w:w="1176" w:type="dxa"/>
          <w:shd w:val="clear" w:color="auto" w:fill="auto"/>
        </w:tcPr>
        <w:p w14:paraId="59A85AA3" w14:textId="348E9788" w:rsidR="00397A18" w:rsidRPr="00AF2745" w:rsidRDefault="00422847" w:rsidP="005C78E6">
          <w:pPr>
            <w:pStyle w:val="Kopfzeile"/>
            <w:tabs>
              <w:tab w:val="clear" w:pos="9071"/>
              <w:tab w:val="right" w:pos="9498"/>
            </w:tabs>
            <w:spacing w:after="0"/>
            <w:rPr>
              <w:rFonts w:ascii="Calibri" w:eastAsia="Calibri" w:hAnsi="Calibri"/>
              <w:szCs w:val="22"/>
            </w:rPr>
          </w:pPr>
          <w:r>
            <w:rPr>
              <w:rFonts w:ascii="Calibri" w:eastAsia="Calibri" w:hAnsi="Calibri"/>
              <w:szCs w:val="22"/>
            </w:rPr>
            <w:br/>
          </w:r>
          <w:r>
            <w:rPr>
              <w:rFonts w:ascii="Calibri" w:eastAsia="Calibri" w:hAnsi="Calibri"/>
              <w:noProof/>
              <w:szCs w:val="22"/>
            </w:rPr>
            <w:drawing>
              <wp:inline distT="0" distB="0" distL="0" distR="0" wp14:anchorId="432C4331" wp14:editId="20569493">
                <wp:extent cx="1219200" cy="444500"/>
                <wp:effectExtent l="0" t="0" r="0" b="0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szCs w:val="22"/>
            </w:rPr>
            <w:br/>
          </w:r>
        </w:p>
      </w:tc>
      <w:tc>
        <w:tcPr>
          <w:tcW w:w="7437" w:type="dxa"/>
          <w:shd w:val="clear" w:color="auto" w:fill="auto"/>
        </w:tcPr>
        <w:p w14:paraId="10C8845F" w14:textId="77777777" w:rsidR="00397A18" w:rsidRDefault="00397A18" w:rsidP="00F05455">
          <w:pPr>
            <w:pStyle w:val="Kopfzeile"/>
            <w:tabs>
              <w:tab w:val="right" w:pos="5034"/>
            </w:tabs>
            <w:spacing w:after="80"/>
            <w:ind w:left="-658"/>
            <w:jc w:val="center"/>
            <w:rPr>
              <w:rFonts w:ascii="Arial" w:eastAsia="Calibri" w:hAnsi="Arial" w:cs="Arial"/>
              <w:b/>
              <w:sz w:val="32"/>
              <w:szCs w:val="22"/>
            </w:rPr>
          </w:pPr>
          <w:r w:rsidRPr="00AF2745">
            <w:rPr>
              <w:rFonts w:ascii="Calibri" w:eastAsia="Calibri" w:hAnsi="Calibri"/>
              <w:szCs w:val="22"/>
            </w:rPr>
            <w:br/>
          </w:r>
          <w:r w:rsidRPr="00AF2745">
            <w:rPr>
              <w:rFonts w:ascii="Arial" w:eastAsia="Calibri" w:hAnsi="Arial" w:cs="Arial"/>
              <w:b/>
              <w:sz w:val="32"/>
              <w:szCs w:val="22"/>
            </w:rPr>
            <w:t xml:space="preserve">European </w:t>
          </w:r>
          <w:proofErr w:type="spellStart"/>
          <w:r w:rsidRPr="00AF2745">
            <w:rPr>
              <w:rFonts w:ascii="Arial" w:eastAsia="Calibri" w:hAnsi="Arial" w:cs="Arial"/>
              <w:b/>
              <w:sz w:val="32"/>
              <w:szCs w:val="22"/>
            </w:rPr>
            <w:t>Fistball</w:t>
          </w:r>
          <w:proofErr w:type="spellEnd"/>
          <w:r w:rsidRPr="00AF2745">
            <w:rPr>
              <w:rFonts w:ascii="Arial" w:eastAsia="Calibri" w:hAnsi="Arial" w:cs="Arial"/>
              <w:b/>
              <w:sz w:val="32"/>
              <w:szCs w:val="22"/>
            </w:rPr>
            <w:t xml:space="preserve"> </w:t>
          </w:r>
          <w:proofErr w:type="spellStart"/>
          <w:r w:rsidRPr="00AF2745">
            <w:rPr>
              <w:rFonts w:ascii="Arial" w:eastAsia="Calibri" w:hAnsi="Arial" w:cs="Arial"/>
              <w:b/>
              <w:sz w:val="32"/>
              <w:szCs w:val="22"/>
            </w:rPr>
            <w:t>Association</w:t>
          </w:r>
          <w:proofErr w:type="spellEnd"/>
        </w:p>
        <w:p w14:paraId="2AA9F250" w14:textId="77A1AF21" w:rsidR="00D02121" w:rsidRPr="00AF2745" w:rsidRDefault="00D02121" w:rsidP="00422847">
          <w:pPr>
            <w:pStyle w:val="Kopfzeile"/>
            <w:tabs>
              <w:tab w:val="right" w:pos="5034"/>
            </w:tabs>
            <w:spacing w:after="80"/>
            <w:ind w:left="-658"/>
            <w:rPr>
              <w:rFonts w:ascii="Arial" w:eastAsia="Calibri" w:hAnsi="Arial" w:cs="Arial"/>
              <w:b/>
              <w:szCs w:val="22"/>
            </w:rPr>
          </w:pPr>
        </w:p>
      </w:tc>
      <w:tc>
        <w:tcPr>
          <w:tcW w:w="1280" w:type="dxa"/>
          <w:shd w:val="clear" w:color="auto" w:fill="auto"/>
        </w:tcPr>
        <w:p w14:paraId="54C1AB65" w14:textId="77777777" w:rsidR="00397A18" w:rsidRPr="00AF2745" w:rsidRDefault="00397A18" w:rsidP="00F05455">
          <w:pPr>
            <w:pStyle w:val="Kopfzeile"/>
            <w:tabs>
              <w:tab w:val="right" w:pos="5034"/>
            </w:tabs>
            <w:spacing w:before="40" w:after="0"/>
            <w:rPr>
              <w:rFonts w:ascii="Arial" w:eastAsia="Calibri" w:hAnsi="Arial" w:cs="Arial"/>
              <w:sz w:val="16"/>
              <w:szCs w:val="22"/>
            </w:rPr>
          </w:pPr>
          <w:r w:rsidRPr="00AF2745">
            <w:rPr>
              <w:rFonts w:ascii="Arial" w:eastAsia="Calibri" w:hAnsi="Arial" w:cs="Arial"/>
              <w:sz w:val="16"/>
              <w:szCs w:val="22"/>
            </w:rPr>
            <w:t xml:space="preserve">   Member of</w:t>
          </w:r>
        </w:p>
        <w:p w14:paraId="24D934B5" w14:textId="0C9B90B5" w:rsidR="00397A18" w:rsidRPr="00AF2745" w:rsidRDefault="00397A18" w:rsidP="00F05455">
          <w:pPr>
            <w:pStyle w:val="Kopfzeile"/>
            <w:tabs>
              <w:tab w:val="right" w:pos="5034"/>
            </w:tabs>
            <w:spacing w:after="0"/>
            <w:rPr>
              <w:rFonts w:ascii="Arial" w:eastAsia="Calibri" w:hAnsi="Arial" w:cs="Arial"/>
              <w:sz w:val="16"/>
              <w:szCs w:val="22"/>
            </w:rPr>
          </w:pPr>
          <w:r w:rsidRPr="00AF2745">
            <w:rPr>
              <w:rFonts w:ascii="Arial" w:eastAsia="Calibri" w:hAnsi="Arial" w:cs="Arial"/>
              <w:noProof/>
              <w:sz w:val="16"/>
              <w:szCs w:val="22"/>
              <w:lang w:eastAsia="de-CH"/>
            </w:rPr>
            <w:t xml:space="preserve">  </w:t>
          </w:r>
          <w:r w:rsidR="00422847">
            <w:rPr>
              <w:rFonts w:ascii="Arial" w:eastAsia="Calibri" w:hAnsi="Arial" w:cs="Arial"/>
              <w:noProof/>
              <w:sz w:val="16"/>
              <w:szCs w:val="22"/>
            </w:rPr>
            <w:drawing>
              <wp:inline distT="0" distB="0" distL="0" distR="0" wp14:anchorId="470B33CA" wp14:editId="79642F08">
                <wp:extent cx="584200" cy="508000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818DEA" w14:textId="3A5FCFF0" w:rsidR="00397A18" w:rsidRDefault="006A080F" w:rsidP="00397A18">
    <w:pPr>
      <w:pStyle w:val="Kopfzeile"/>
    </w:pPr>
    <w:r>
      <w:rPr>
        <w:rFonts w:ascii="Arial" w:hAnsi="Arial" w:cs="Arial"/>
        <w:b/>
        <w:noProof/>
        <w:lang w:val="en-US"/>
      </w:rPr>
      <w:pict w14:anchorId="6E025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MSIPWM1PowerPlusWaterMarkObject" o:spid="_x0000_s2049" type="#_x0000_t136" alt="{&quot;HashCode&quot;:1162763175,&quot;Height&quot;:842.0,&quot;Width&quot;:595.0,&quot;Placement&quot;:&quot;Header&quot;,&quot;Index&quot;:&quot;FirstPage&quot;,&quot;Section&quot;:1,&quot;Top&quot;:-999995.0,&quot;Left&quot;:-999995.0}" style="position:absolute;left:0;text-align:left;margin-left:0;margin-top:0;width:15.35pt;height:2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textpath style="font-family:&quot;arial&quot;;font-size:2pt" string="##ch_internal##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596"/>
    <w:multiLevelType w:val="hybridMultilevel"/>
    <w:tmpl w:val="13FAB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173"/>
    <w:multiLevelType w:val="hybridMultilevel"/>
    <w:tmpl w:val="DC6A4C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2B80"/>
    <w:multiLevelType w:val="hybridMultilevel"/>
    <w:tmpl w:val="FD4CE1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300EB"/>
    <w:multiLevelType w:val="hybridMultilevel"/>
    <w:tmpl w:val="D8028236"/>
    <w:lvl w:ilvl="0" w:tplc="77CE8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45E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7E6698"/>
    <w:multiLevelType w:val="multilevel"/>
    <w:tmpl w:val="5E5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186093">
    <w:abstractNumId w:val="4"/>
  </w:num>
  <w:num w:numId="2" w16cid:durableId="178080935">
    <w:abstractNumId w:val="1"/>
  </w:num>
  <w:num w:numId="3" w16cid:durableId="389159109">
    <w:abstractNumId w:val="2"/>
  </w:num>
  <w:num w:numId="4" w16cid:durableId="740173739">
    <w:abstractNumId w:val="5"/>
  </w:num>
  <w:num w:numId="5" w16cid:durableId="797263688">
    <w:abstractNumId w:val="3"/>
  </w:num>
  <w:num w:numId="6" w16cid:durableId="2491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4B"/>
    <w:rsid w:val="0000099F"/>
    <w:rsid w:val="00007F01"/>
    <w:rsid w:val="00010343"/>
    <w:rsid w:val="00021878"/>
    <w:rsid w:val="00024230"/>
    <w:rsid w:val="00047098"/>
    <w:rsid w:val="00065CA9"/>
    <w:rsid w:val="00080C44"/>
    <w:rsid w:val="00086B92"/>
    <w:rsid w:val="00095957"/>
    <w:rsid w:val="000B17C1"/>
    <w:rsid w:val="000B6D23"/>
    <w:rsid w:val="000C7675"/>
    <w:rsid w:val="000D09A6"/>
    <w:rsid w:val="000F1734"/>
    <w:rsid w:val="000F7C60"/>
    <w:rsid w:val="00115687"/>
    <w:rsid w:val="00135667"/>
    <w:rsid w:val="00137300"/>
    <w:rsid w:val="0014723C"/>
    <w:rsid w:val="0015040F"/>
    <w:rsid w:val="001762A5"/>
    <w:rsid w:val="00177222"/>
    <w:rsid w:val="001940D0"/>
    <w:rsid w:val="001A4457"/>
    <w:rsid w:val="001A5AD7"/>
    <w:rsid w:val="001B23DB"/>
    <w:rsid w:val="001C22D0"/>
    <w:rsid w:val="001C28DA"/>
    <w:rsid w:val="001D02F4"/>
    <w:rsid w:val="001D152B"/>
    <w:rsid w:val="002030B4"/>
    <w:rsid w:val="00203DD1"/>
    <w:rsid w:val="002242E0"/>
    <w:rsid w:val="002452B1"/>
    <w:rsid w:val="00252C2E"/>
    <w:rsid w:val="002672EB"/>
    <w:rsid w:val="00267932"/>
    <w:rsid w:val="002938D7"/>
    <w:rsid w:val="00294D82"/>
    <w:rsid w:val="002B3A60"/>
    <w:rsid w:val="002B43B9"/>
    <w:rsid w:val="002C3F26"/>
    <w:rsid w:val="002C5EB2"/>
    <w:rsid w:val="002D2E40"/>
    <w:rsid w:val="002E0497"/>
    <w:rsid w:val="002F5189"/>
    <w:rsid w:val="00304461"/>
    <w:rsid w:val="00315AD1"/>
    <w:rsid w:val="00336E17"/>
    <w:rsid w:val="00353D72"/>
    <w:rsid w:val="00357703"/>
    <w:rsid w:val="00376D35"/>
    <w:rsid w:val="00381042"/>
    <w:rsid w:val="003850DA"/>
    <w:rsid w:val="00385470"/>
    <w:rsid w:val="00397A18"/>
    <w:rsid w:val="003B76AA"/>
    <w:rsid w:val="003D28CA"/>
    <w:rsid w:val="004016E2"/>
    <w:rsid w:val="00422847"/>
    <w:rsid w:val="004264D2"/>
    <w:rsid w:val="00430AC1"/>
    <w:rsid w:val="00430F84"/>
    <w:rsid w:val="00435D38"/>
    <w:rsid w:val="00437C56"/>
    <w:rsid w:val="004842BD"/>
    <w:rsid w:val="004911AF"/>
    <w:rsid w:val="00491348"/>
    <w:rsid w:val="004A0574"/>
    <w:rsid w:val="004A3C3E"/>
    <w:rsid w:val="004A6D96"/>
    <w:rsid w:val="004A7E4B"/>
    <w:rsid w:val="004E770A"/>
    <w:rsid w:val="004F091A"/>
    <w:rsid w:val="004F37E3"/>
    <w:rsid w:val="004F6788"/>
    <w:rsid w:val="00507FF3"/>
    <w:rsid w:val="00510212"/>
    <w:rsid w:val="0052059C"/>
    <w:rsid w:val="00522A0C"/>
    <w:rsid w:val="00525522"/>
    <w:rsid w:val="0053279E"/>
    <w:rsid w:val="005540FF"/>
    <w:rsid w:val="00561C15"/>
    <w:rsid w:val="00562558"/>
    <w:rsid w:val="00587BDC"/>
    <w:rsid w:val="005909E2"/>
    <w:rsid w:val="005959E8"/>
    <w:rsid w:val="005B4869"/>
    <w:rsid w:val="005B5664"/>
    <w:rsid w:val="005C78E6"/>
    <w:rsid w:val="005D5A9B"/>
    <w:rsid w:val="005E0C3F"/>
    <w:rsid w:val="005E25D0"/>
    <w:rsid w:val="005E48DD"/>
    <w:rsid w:val="00622021"/>
    <w:rsid w:val="006224E4"/>
    <w:rsid w:val="00652CDD"/>
    <w:rsid w:val="00663382"/>
    <w:rsid w:val="006640F3"/>
    <w:rsid w:val="00673869"/>
    <w:rsid w:val="00682E14"/>
    <w:rsid w:val="0068475B"/>
    <w:rsid w:val="00685E5D"/>
    <w:rsid w:val="00693494"/>
    <w:rsid w:val="00697A78"/>
    <w:rsid w:val="006D2901"/>
    <w:rsid w:val="006E4AC9"/>
    <w:rsid w:val="006E4E09"/>
    <w:rsid w:val="006F78C0"/>
    <w:rsid w:val="00717BED"/>
    <w:rsid w:val="00727344"/>
    <w:rsid w:val="00734BE4"/>
    <w:rsid w:val="00741833"/>
    <w:rsid w:val="007444A6"/>
    <w:rsid w:val="00757BB9"/>
    <w:rsid w:val="00776505"/>
    <w:rsid w:val="0079473A"/>
    <w:rsid w:val="007B668E"/>
    <w:rsid w:val="007C5F26"/>
    <w:rsid w:val="007E68C6"/>
    <w:rsid w:val="008024DC"/>
    <w:rsid w:val="00812B8E"/>
    <w:rsid w:val="008261AD"/>
    <w:rsid w:val="008353FC"/>
    <w:rsid w:val="00854BB0"/>
    <w:rsid w:val="00854F3A"/>
    <w:rsid w:val="00855B16"/>
    <w:rsid w:val="00860667"/>
    <w:rsid w:val="0088253F"/>
    <w:rsid w:val="00887177"/>
    <w:rsid w:val="00895657"/>
    <w:rsid w:val="008959CC"/>
    <w:rsid w:val="008A1F99"/>
    <w:rsid w:val="008A7856"/>
    <w:rsid w:val="008B0196"/>
    <w:rsid w:val="008B6CE7"/>
    <w:rsid w:val="008D1267"/>
    <w:rsid w:val="008D1E88"/>
    <w:rsid w:val="008F0956"/>
    <w:rsid w:val="008F4A7C"/>
    <w:rsid w:val="009036C0"/>
    <w:rsid w:val="00911ACF"/>
    <w:rsid w:val="00911BE3"/>
    <w:rsid w:val="00920593"/>
    <w:rsid w:val="009251B0"/>
    <w:rsid w:val="00952704"/>
    <w:rsid w:val="009562DF"/>
    <w:rsid w:val="00956B70"/>
    <w:rsid w:val="00960970"/>
    <w:rsid w:val="00976861"/>
    <w:rsid w:val="00976F22"/>
    <w:rsid w:val="00980989"/>
    <w:rsid w:val="009C58AE"/>
    <w:rsid w:val="009D5259"/>
    <w:rsid w:val="009E0F3F"/>
    <w:rsid w:val="009F0E79"/>
    <w:rsid w:val="00A2772E"/>
    <w:rsid w:val="00A51AC8"/>
    <w:rsid w:val="00A52E9B"/>
    <w:rsid w:val="00A543C7"/>
    <w:rsid w:val="00A66F57"/>
    <w:rsid w:val="00A76252"/>
    <w:rsid w:val="00AB0B47"/>
    <w:rsid w:val="00AB15E9"/>
    <w:rsid w:val="00AB2E29"/>
    <w:rsid w:val="00AB7B65"/>
    <w:rsid w:val="00AC215A"/>
    <w:rsid w:val="00AC2CB8"/>
    <w:rsid w:val="00AC3968"/>
    <w:rsid w:val="00AC5C5E"/>
    <w:rsid w:val="00AF2745"/>
    <w:rsid w:val="00AF57F4"/>
    <w:rsid w:val="00B00F15"/>
    <w:rsid w:val="00B208C1"/>
    <w:rsid w:val="00B20D6F"/>
    <w:rsid w:val="00B3184B"/>
    <w:rsid w:val="00B31C27"/>
    <w:rsid w:val="00B343E6"/>
    <w:rsid w:val="00B37845"/>
    <w:rsid w:val="00B43140"/>
    <w:rsid w:val="00B431E8"/>
    <w:rsid w:val="00B5612C"/>
    <w:rsid w:val="00B708C3"/>
    <w:rsid w:val="00B70DB0"/>
    <w:rsid w:val="00B753ED"/>
    <w:rsid w:val="00B77806"/>
    <w:rsid w:val="00B80477"/>
    <w:rsid w:val="00B95690"/>
    <w:rsid w:val="00BA0282"/>
    <w:rsid w:val="00BB3727"/>
    <w:rsid w:val="00BB607B"/>
    <w:rsid w:val="00BF1215"/>
    <w:rsid w:val="00C06BE4"/>
    <w:rsid w:val="00C1183B"/>
    <w:rsid w:val="00C307C6"/>
    <w:rsid w:val="00C34500"/>
    <w:rsid w:val="00C45BFD"/>
    <w:rsid w:val="00C6217C"/>
    <w:rsid w:val="00C73246"/>
    <w:rsid w:val="00CA2357"/>
    <w:rsid w:val="00CB78C6"/>
    <w:rsid w:val="00CC1B13"/>
    <w:rsid w:val="00CE18BF"/>
    <w:rsid w:val="00CE55C6"/>
    <w:rsid w:val="00CE781A"/>
    <w:rsid w:val="00D02121"/>
    <w:rsid w:val="00D067AB"/>
    <w:rsid w:val="00D451C9"/>
    <w:rsid w:val="00D511DE"/>
    <w:rsid w:val="00D55A11"/>
    <w:rsid w:val="00D71D04"/>
    <w:rsid w:val="00DA1AF8"/>
    <w:rsid w:val="00DD5E21"/>
    <w:rsid w:val="00DF1E83"/>
    <w:rsid w:val="00DF2BF6"/>
    <w:rsid w:val="00E04B99"/>
    <w:rsid w:val="00E10CED"/>
    <w:rsid w:val="00E117FC"/>
    <w:rsid w:val="00E12BC5"/>
    <w:rsid w:val="00E3209F"/>
    <w:rsid w:val="00E44047"/>
    <w:rsid w:val="00E47119"/>
    <w:rsid w:val="00E85BBF"/>
    <w:rsid w:val="00E868BF"/>
    <w:rsid w:val="00E95474"/>
    <w:rsid w:val="00EA6101"/>
    <w:rsid w:val="00EC164C"/>
    <w:rsid w:val="00EC52AC"/>
    <w:rsid w:val="00EC623D"/>
    <w:rsid w:val="00ED3B37"/>
    <w:rsid w:val="00ED4C95"/>
    <w:rsid w:val="00EE37E2"/>
    <w:rsid w:val="00F02821"/>
    <w:rsid w:val="00F05455"/>
    <w:rsid w:val="00F12BDF"/>
    <w:rsid w:val="00F14EEE"/>
    <w:rsid w:val="00F17A78"/>
    <w:rsid w:val="00F414D9"/>
    <w:rsid w:val="00F7184A"/>
    <w:rsid w:val="00F7199C"/>
    <w:rsid w:val="00F931E4"/>
    <w:rsid w:val="00FA6BEC"/>
    <w:rsid w:val="00FB039C"/>
    <w:rsid w:val="00FD5646"/>
    <w:rsid w:val="00FD6D60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2AB9AB0A"/>
  <w15:chartTrackingRefBased/>
  <w15:docId w15:val="{0B4866A0-2184-48E3-B3FC-82EFB89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  <w:jc w:val="both"/>
    </w:pPr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character" w:styleId="Hyperlink">
    <w:name w:val="Hyperlink"/>
    <w:rsid w:val="00E10CED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561C15"/>
    <w:rPr>
      <w:sz w:val="22"/>
      <w:lang w:val="de-DE" w:eastAsia="de-DE"/>
    </w:rPr>
  </w:style>
  <w:style w:type="table" w:styleId="Tabellenraster">
    <w:name w:val="Table Grid"/>
    <w:basedOn w:val="NormaleTabelle"/>
    <w:uiPriority w:val="39"/>
    <w:rsid w:val="00561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F57F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F57F4"/>
    <w:rPr>
      <w:rFonts w:ascii="Tahoma" w:hAnsi="Tahoma" w:cs="Tahoma"/>
      <w:sz w:val="16"/>
      <w:szCs w:val="16"/>
      <w:lang w:val="de-DE" w:eastAsia="de-DE"/>
    </w:rPr>
  </w:style>
  <w:style w:type="character" w:customStyle="1" w:styleId="BesuchterHyperlink">
    <w:name w:val="BesuchterHyperlink"/>
    <w:rsid w:val="006E4AC9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53279E"/>
    <w:pPr>
      <w:spacing w:before="100" w:beforeAutospacing="1" w:after="100" w:afterAutospacing="1"/>
      <w:jc w:val="left"/>
    </w:pPr>
    <w:rPr>
      <w:sz w:val="24"/>
      <w:szCs w:val="24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4A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E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-fistball.com/servi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giori@efa-fistbal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ffice@efa-fistba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a-fistball.com/service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a-fistbal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a-fistb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81C2-1A15-4A28-B479-5B958A5E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0</TotalTime>
  <Pages>2</Pages>
  <Words>154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EM Herren</vt:lpstr>
    </vt:vector>
  </TitlesOfParts>
  <Company>UBS AG</Company>
  <LinksUpToDate>false</LinksUpToDate>
  <CharactersWithSpaces>1825</CharactersWithSpaces>
  <SharedDoc>false</SharedDoc>
  <HLinks>
    <vt:vector size="6" baseType="variant">
      <vt:variant>
        <vt:i4>327688</vt:i4>
      </vt:variant>
      <vt:variant>
        <vt:i4>8</vt:i4>
      </vt:variant>
      <vt:variant>
        <vt:i4>0</vt:i4>
      </vt:variant>
      <vt:variant>
        <vt:i4>5</vt:i4>
      </vt:variant>
      <vt:variant>
        <vt:lpwstr>http://www.efa-fistball.com/service/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EM Herren</dc:title>
  <dc:subject>TK-IFV</dc:subject>
  <dc:creator>Andreas Steinbauer</dc:creator>
  <cp:keywords/>
  <cp:lastModifiedBy>Cassandra Hagen</cp:lastModifiedBy>
  <cp:revision>2</cp:revision>
  <cp:lastPrinted>2023-01-24T19:43:00Z</cp:lastPrinted>
  <dcterms:created xsi:type="dcterms:W3CDTF">2023-02-03T17:43:00Z</dcterms:created>
  <dcterms:modified xsi:type="dcterms:W3CDTF">2023-02-03T17:43:00Z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9508ac-8ac4-4ec6-977e-e0ef084c4e98_Enabled">
    <vt:lpwstr>true</vt:lpwstr>
  </property>
  <property fmtid="{D5CDD505-2E9C-101B-9397-08002B2CF9AE}" pid="3" name="MSIP_Label_0b9508ac-8ac4-4ec6-977e-e0ef084c4e98_SetDate">
    <vt:lpwstr>2022-09-20T14:19:26Z</vt:lpwstr>
  </property>
  <property fmtid="{D5CDD505-2E9C-101B-9397-08002B2CF9AE}" pid="4" name="MSIP_Label_0b9508ac-8ac4-4ec6-977e-e0ef084c4e98_Method">
    <vt:lpwstr>Standard</vt:lpwstr>
  </property>
  <property fmtid="{D5CDD505-2E9C-101B-9397-08002B2CF9AE}" pid="5" name="MSIP_Label_0b9508ac-8ac4-4ec6-977e-e0ef084c4e98_Name">
    <vt:lpwstr>CH_Internal</vt:lpwstr>
  </property>
  <property fmtid="{D5CDD505-2E9C-101B-9397-08002B2CF9AE}" pid="6" name="MSIP_Label_0b9508ac-8ac4-4ec6-977e-e0ef084c4e98_SiteId">
    <vt:lpwstr>396b38cc-aa65-492b-bb0e-3d94ed25a97b</vt:lpwstr>
  </property>
  <property fmtid="{D5CDD505-2E9C-101B-9397-08002B2CF9AE}" pid="7" name="MSIP_Label_0b9508ac-8ac4-4ec6-977e-e0ef084c4e98_ActionId">
    <vt:lpwstr>9f97734b-fb49-4324-9761-6fa8733d3de5</vt:lpwstr>
  </property>
  <property fmtid="{D5CDD505-2E9C-101B-9397-08002B2CF9AE}" pid="8" name="MSIP_Label_0b9508ac-8ac4-4ec6-977e-e0ef084c4e98_ContentBits">
    <vt:lpwstr>4</vt:lpwstr>
  </property>
</Properties>
</file>