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F13B" w14:textId="7336C9C9" w:rsidR="00C6771F" w:rsidRDefault="00C6771F" w:rsidP="00C6771F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de-AT"/>
        </w:rPr>
      </w:pPr>
      <w:r>
        <w:rPr>
          <w:b/>
          <w:bCs/>
          <w:kern w:val="36"/>
          <w:lang w:eastAsia="de-AT"/>
        </w:rPr>
        <w:t>Schiedsrichterbe</w:t>
      </w:r>
      <w:r w:rsidR="00B56576">
        <w:rPr>
          <w:b/>
          <w:bCs/>
          <w:kern w:val="36"/>
          <w:lang w:eastAsia="de-AT"/>
        </w:rPr>
        <w:t>setzungen bei int. Bewerben 2019</w:t>
      </w:r>
    </w:p>
    <w:tbl>
      <w:tblPr>
        <w:tblW w:w="103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944"/>
        <w:gridCol w:w="1619"/>
        <w:gridCol w:w="1571"/>
        <w:gridCol w:w="1499"/>
        <w:gridCol w:w="2730"/>
      </w:tblGrid>
      <w:tr w:rsidR="00C6771F" w14:paraId="1D482B96" w14:textId="77777777" w:rsidTr="004C6CB1">
        <w:trPr>
          <w:cantSplit/>
          <w:trHeight w:val="20"/>
          <w:tblCellSpacing w:w="0" w:type="dxa"/>
          <w:jc w:val="center"/>
        </w:trPr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95594" w14:textId="77777777" w:rsidR="00C6771F" w:rsidRDefault="00C6771F">
            <w:pPr>
              <w:rPr>
                <w:sz w:val="24"/>
                <w:szCs w:val="24"/>
                <w:lang w:val="en-GB" w:eastAsia="de-AT"/>
              </w:rPr>
            </w:pPr>
            <w:proofErr w:type="spellStart"/>
            <w:r>
              <w:rPr>
                <w:b/>
                <w:bCs/>
                <w:lang w:eastAsia="de-AT"/>
              </w:rPr>
              <w:t>Bewerb</w:t>
            </w:r>
            <w:proofErr w:type="spellEnd"/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4CCE2" w14:textId="77777777" w:rsidR="00C6771F" w:rsidRDefault="00C6771F">
            <w:pPr>
              <w:rPr>
                <w:sz w:val="24"/>
                <w:szCs w:val="24"/>
                <w:lang w:val="en-GB" w:eastAsia="de-AT"/>
              </w:rPr>
            </w:pPr>
            <w:r>
              <w:rPr>
                <w:b/>
                <w:bCs/>
                <w:lang w:eastAsia="de-AT"/>
              </w:rPr>
              <w:t>Land, Ort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4C3D4" w14:textId="77777777" w:rsidR="00C6771F" w:rsidRDefault="00C6771F">
            <w:pPr>
              <w:rPr>
                <w:sz w:val="24"/>
                <w:szCs w:val="24"/>
                <w:lang w:val="en-GB" w:eastAsia="de-AT"/>
              </w:rPr>
            </w:pPr>
            <w:r>
              <w:rPr>
                <w:b/>
                <w:bCs/>
                <w:lang w:eastAsia="de-AT"/>
              </w:rPr>
              <w:t>Datum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99207" w14:textId="77777777" w:rsidR="00C6771F" w:rsidRDefault="00C6771F">
            <w:pPr>
              <w:rPr>
                <w:sz w:val="24"/>
                <w:szCs w:val="24"/>
                <w:lang w:val="en-GB" w:eastAsia="de-AT"/>
              </w:rPr>
            </w:pPr>
            <w:r>
              <w:rPr>
                <w:b/>
                <w:bCs/>
                <w:lang w:eastAsia="de-AT"/>
              </w:rPr>
              <w:t>Nationalität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3F3AE" w14:textId="77777777" w:rsidR="00C6771F" w:rsidRDefault="00C6771F">
            <w:pPr>
              <w:rPr>
                <w:b/>
                <w:bCs/>
                <w:sz w:val="24"/>
                <w:szCs w:val="24"/>
                <w:lang w:val="en-GB" w:eastAsia="de-AT"/>
              </w:rPr>
            </w:pPr>
            <w:r>
              <w:rPr>
                <w:b/>
                <w:bCs/>
                <w:lang w:eastAsia="de-AT"/>
              </w:rPr>
              <w:t>Schiedsrichter</w:t>
            </w:r>
          </w:p>
        </w:tc>
      </w:tr>
      <w:tr w:rsidR="00C6771F" w:rsidRPr="0070799F" w14:paraId="44C2DC10" w14:textId="77777777" w:rsidTr="004C6CB1">
        <w:trPr>
          <w:cantSplit/>
          <w:trHeight w:val="20"/>
          <w:tblCellSpacing w:w="0" w:type="dxa"/>
          <w:jc w:val="center"/>
        </w:trPr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CD701" w14:textId="77777777" w:rsidR="00C6771F" w:rsidRPr="0070799F" w:rsidRDefault="00722C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Women´s Champions Cup Indoor</w:t>
            </w:r>
            <w:r w:rsidR="00C6771F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14670" w14:textId="37258498" w:rsidR="00C6771F" w:rsidRPr="0070799F" w:rsidRDefault="00B56576" w:rsidP="00B565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proofErr w:type="spellStart"/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Laakirchen</w:t>
            </w:r>
            <w:proofErr w:type="spellEnd"/>
            <w:r w:rsidR="00722C25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</w:r>
            <w:proofErr w:type="spellStart"/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Österreich</w:t>
            </w:r>
            <w:proofErr w:type="spellEnd"/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800F1" w14:textId="43DA6911" w:rsidR="00C6771F" w:rsidRPr="0070799F" w:rsidRDefault="00B56576">
            <w:pPr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11./12</w:t>
            </w:r>
            <w:r w:rsidR="00C6771F" w:rsidRPr="0070799F">
              <w:rPr>
                <w:rFonts w:ascii="Arial" w:hAnsi="Arial" w:cs="Arial"/>
                <w:sz w:val="22"/>
                <w:szCs w:val="22"/>
                <w:lang w:eastAsia="de-AT"/>
              </w:rPr>
              <w:t>.01.201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8F79D" w14:textId="77777777" w:rsidR="00C6771F" w:rsidRPr="0070799F" w:rsidRDefault="00C677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Deutschland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  <w:t>Österreich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  <w:t>Schweiz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0289D" w14:textId="2D414306" w:rsidR="00C6771F" w:rsidRPr="0070799F" w:rsidRDefault="00B56576" w:rsidP="00B565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de-AT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de-AT" w:eastAsia="de-AT"/>
              </w:rPr>
              <w:t>Corinne Meyer</w:t>
            </w:r>
            <w:r w:rsidR="004E4FF0" w:rsidRPr="0070799F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r w:rsidR="004E4FF0" w:rsidRPr="009B0AEA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Tanja </w:t>
            </w:r>
            <w:proofErr w:type="spellStart"/>
            <w:r w:rsidR="00722C25" w:rsidRPr="009B0AEA">
              <w:rPr>
                <w:rFonts w:ascii="Arial" w:hAnsi="Arial" w:cs="Arial"/>
                <w:sz w:val="22"/>
                <w:szCs w:val="22"/>
                <w:lang w:val="de-AT" w:eastAsia="de-AT"/>
              </w:rPr>
              <w:t>Simader</w:t>
            </w:r>
            <w:proofErr w:type="spellEnd"/>
            <w:r w:rsidR="004E4FF0" w:rsidRPr="009B0AEA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 </w:t>
            </w:r>
            <w:r w:rsidR="00722C25" w:rsidRPr="0070799F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r w:rsidR="005B4EE7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Roger </w:t>
            </w:r>
            <w:proofErr w:type="spellStart"/>
            <w:r w:rsidR="005B4EE7">
              <w:rPr>
                <w:rFonts w:ascii="Arial" w:hAnsi="Arial" w:cs="Arial"/>
                <w:sz w:val="22"/>
                <w:szCs w:val="22"/>
                <w:lang w:val="de-AT" w:eastAsia="de-AT"/>
              </w:rPr>
              <w:t>Beeler</w:t>
            </w:r>
            <w:proofErr w:type="spellEnd"/>
          </w:p>
        </w:tc>
      </w:tr>
      <w:tr w:rsidR="00C6771F" w:rsidRPr="0070799F" w14:paraId="44066824" w14:textId="77777777" w:rsidTr="004C6CB1">
        <w:trPr>
          <w:cantSplit/>
          <w:trHeight w:val="20"/>
          <w:tblCellSpacing w:w="0" w:type="dxa"/>
          <w:jc w:val="center"/>
        </w:trPr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1212A" w14:textId="77777777" w:rsidR="00C6771F" w:rsidRPr="0070799F" w:rsidRDefault="00722C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Men´s Champions Cup Indoor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20972" w14:textId="46AD849E" w:rsidR="00C6771F" w:rsidRPr="0070799F" w:rsidRDefault="00B56576" w:rsidP="00B565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Diepoldsau</w:t>
            </w:r>
            <w:r w:rsidR="00722C25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Schweiz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1354E" w14:textId="133B879D" w:rsidR="00C6771F" w:rsidRPr="0070799F" w:rsidRDefault="00722C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12./13</w:t>
            </w:r>
            <w:r w:rsidR="00C6771F" w:rsidRPr="0070799F">
              <w:rPr>
                <w:rFonts w:ascii="Arial" w:hAnsi="Arial" w:cs="Arial"/>
                <w:sz w:val="22"/>
                <w:szCs w:val="22"/>
                <w:lang w:eastAsia="de-AT"/>
              </w:rPr>
              <w:t>.01.201</w:t>
            </w:r>
            <w:r w:rsidR="00B56576" w:rsidRPr="0070799F">
              <w:rPr>
                <w:rFonts w:ascii="Arial" w:hAnsi="Arial" w:cs="Arial"/>
                <w:sz w:val="22"/>
                <w:szCs w:val="22"/>
                <w:lang w:eastAsia="de-AT"/>
              </w:rPr>
              <w:t>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6C87A" w14:textId="77777777" w:rsidR="00C6771F" w:rsidRPr="0070799F" w:rsidRDefault="00C677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Deutschland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  <w:t>Österreich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  <w:t>Schweiz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5D3AC" w14:textId="36779FA4" w:rsidR="00C6771F" w:rsidRPr="0070799F" w:rsidRDefault="00B56576" w:rsidP="00E8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overflowPunct w:val="0"/>
              <w:autoSpaceDE w:val="0"/>
              <w:snapToGrid w:val="0"/>
              <w:spacing w:line="240" w:lineRule="exact"/>
              <w:textAlignment w:val="baseline"/>
              <w:rPr>
                <w:rFonts w:ascii="Arial" w:hAnsi="Arial" w:cs="Arial"/>
                <w:bCs/>
                <w:sz w:val="22"/>
                <w:szCs w:val="22"/>
                <w:lang w:val="de-AT" w:eastAsia="ar-SA"/>
              </w:rPr>
            </w:pPr>
            <w:r w:rsidRPr="0070799F">
              <w:rPr>
                <w:rFonts w:ascii="Arial" w:hAnsi="Arial" w:cs="Arial"/>
                <w:bCs/>
                <w:sz w:val="22"/>
                <w:szCs w:val="22"/>
                <w:lang w:val="de-AT" w:eastAsia="ar-SA"/>
              </w:rPr>
              <w:t>Udo Mehle</w:t>
            </w:r>
            <w:r w:rsidR="00722C25" w:rsidRPr="0070799F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 </w:t>
            </w:r>
            <w:r w:rsidR="00722C25" w:rsidRPr="0070799F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r w:rsidRPr="009B0AEA">
              <w:rPr>
                <w:rFonts w:ascii="Arial" w:hAnsi="Arial" w:cs="Arial"/>
                <w:sz w:val="22"/>
                <w:szCs w:val="22"/>
                <w:lang w:val="de-AT" w:eastAsia="de-AT"/>
              </w:rPr>
              <w:t>Reinhard Hübner</w:t>
            </w:r>
            <w:r w:rsidR="00722C25" w:rsidRPr="0070799F">
              <w:rPr>
                <w:rFonts w:ascii="Arial" w:hAnsi="Arial" w:cs="Arial"/>
                <w:bCs/>
                <w:sz w:val="22"/>
                <w:szCs w:val="22"/>
                <w:lang w:val="de-AT" w:eastAsia="ar-SA"/>
              </w:rPr>
              <w:br/>
            </w:r>
            <w:r w:rsidR="005B4EE7">
              <w:rPr>
                <w:rFonts w:ascii="Arial" w:hAnsi="Arial" w:cs="Arial"/>
                <w:bCs/>
                <w:sz w:val="22"/>
                <w:szCs w:val="22"/>
                <w:lang w:val="de-AT" w:eastAsia="ar-SA"/>
              </w:rPr>
              <w:t>Bruno Cav</w:t>
            </w:r>
            <w:r w:rsidR="00E808E5">
              <w:rPr>
                <w:rFonts w:ascii="Arial" w:hAnsi="Arial" w:cs="Arial"/>
                <w:bCs/>
                <w:sz w:val="22"/>
                <w:szCs w:val="22"/>
                <w:lang w:val="de-AT" w:eastAsia="ar-SA"/>
              </w:rPr>
              <w:t>a</w:t>
            </w:r>
            <w:r w:rsidR="005B4EE7">
              <w:rPr>
                <w:rFonts w:ascii="Arial" w:hAnsi="Arial" w:cs="Arial"/>
                <w:bCs/>
                <w:sz w:val="22"/>
                <w:szCs w:val="22"/>
                <w:lang w:val="de-AT" w:eastAsia="ar-SA"/>
              </w:rPr>
              <w:t>sin</w:t>
            </w:r>
          </w:p>
        </w:tc>
      </w:tr>
      <w:tr w:rsidR="00C6771F" w:rsidRPr="0070799F" w14:paraId="47B1A9CE" w14:textId="77777777" w:rsidTr="004C6CB1">
        <w:trPr>
          <w:cantSplit/>
          <w:trHeight w:val="20"/>
          <w:tblCellSpacing w:w="0" w:type="dxa"/>
          <w:jc w:val="center"/>
        </w:trPr>
        <w:tc>
          <w:tcPr>
            <w:tcW w:w="3057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90E1B" w14:textId="77777777" w:rsidR="00C6771F" w:rsidRPr="0070799F" w:rsidRDefault="00722C25" w:rsidP="00722C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de-CH"/>
              </w:rPr>
              <w:t xml:space="preserve">Men´s </w:t>
            </w:r>
            <w:r w:rsidR="00407087" w:rsidRPr="0070799F">
              <w:rPr>
                <w:rFonts w:ascii="Arial" w:hAnsi="Arial" w:cs="Arial"/>
                <w:sz w:val="22"/>
                <w:szCs w:val="22"/>
                <w:lang w:val="de-CH"/>
              </w:rPr>
              <w:t xml:space="preserve">Champions Cup </w:t>
            </w:r>
          </w:p>
        </w:tc>
        <w:tc>
          <w:tcPr>
            <w:tcW w:w="1527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ED3F0" w14:textId="07B90A7A" w:rsidR="00C6771F" w:rsidRPr="0070799F" w:rsidRDefault="009E3327" w:rsidP="00B4774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 w:eastAsia="de-AT"/>
              </w:rPr>
              <w:t>Pfungstadt</w:t>
            </w:r>
            <w:proofErr w:type="spellEnd"/>
            <w:r w:rsidR="00565CBD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</w:r>
            <w:r w:rsidR="004C6CB1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Deutschland</w:t>
            </w:r>
          </w:p>
        </w:tc>
        <w:tc>
          <w:tcPr>
            <w:tcW w:w="14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6586" w14:textId="4F665FE2" w:rsidR="00C6771F" w:rsidRPr="0070799F" w:rsidRDefault="00464FB2" w:rsidP="00807AB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 xml:space="preserve"> </w:t>
            </w:r>
            <w:r w:rsidR="004C6CB1" w:rsidRPr="0070799F">
              <w:rPr>
                <w:rFonts w:ascii="Arial" w:hAnsi="Arial" w:cs="Arial"/>
                <w:sz w:val="22"/>
                <w:szCs w:val="22"/>
                <w:lang w:eastAsia="de-AT"/>
              </w:rPr>
              <w:t>5./</w:t>
            </w:r>
            <w:r w:rsidR="00722C25" w:rsidRPr="0070799F">
              <w:rPr>
                <w:rFonts w:ascii="Arial" w:hAnsi="Arial" w:cs="Arial"/>
                <w:sz w:val="22"/>
                <w:szCs w:val="22"/>
                <w:lang w:eastAsia="de-AT"/>
              </w:rPr>
              <w:t>6./7</w:t>
            </w:r>
            <w:r w:rsidR="004E4FF0" w:rsidRPr="0070799F">
              <w:rPr>
                <w:rFonts w:ascii="Arial" w:hAnsi="Arial" w:cs="Arial"/>
                <w:sz w:val="22"/>
                <w:szCs w:val="22"/>
                <w:lang w:eastAsia="de-AT"/>
              </w:rPr>
              <w:t>.7.201</w:t>
            </w:r>
            <w:r w:rsidR="004C6CB1" w:rsidRPr="0070799F">
              <w:rPr>
                <w:rFonts w:ascii="Arial" w:hAnsi="Arial" w:cs="Arial"/>
                <w:sz w:val="22"/>
                <w:szCs w:val="22"/>
                <w:lang w:eastAsia="de-AT"/>
              </w:rPr>
              <w:t>9</w:t>
            </w:r>
          </w:p>
        </w:tc>
        <w:tc>
          <w:tcPr>
            <w:tcW w:w="151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47628" w14:textId="77777777" w:rsidR="00C6771F" w:rsidRPr="0070799F" w:rsidRDefault="00C677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Deutschland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  <w:t>Österreich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  <w:t>Schweiz</w:t>
            </w:r>
          </w:p>
        </w:tc>
        <w:tc>
          <w:tcPr>
            <w:tcW w:w="28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5CA61" w14:textId="2C42D101" w:rsidR="002E05E0" w:rsidRPr="00ED65F1" w:rsidRDefault="000871B8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de-CH" w:eastAsia="de-AT"/>
              </w:rPr>
            </w:pPr>
            <w:r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t>Kern Philipp</w:t>
            </w:r>
            <w:r w:rsidR="002E05E0"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br/>
            </w:r>
            <w:r w:rsidR="001D3DB7"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t>Weiß</w:t>
            </w:r>
            <w:r w:rsidR="00DF325E"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t xml:space="preserve"> Wolfgang</w:t>
            </w:r>
            <w:r w:rsidR="00717496"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br/>
            </w:r>
            <w:r w:rsidR="00A51DF3"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t>Cavasin Bruno</w:t>
            </w:r>
          </w:p>
        </w:tc>
      </w:tr>
      <w:tr w:rsidR="00C6771F" w:rsidRPr="0070799F" w14:paraId="6FEA1B30" w14:textId="77777777" w:rsidTr="004C6CB1">
        <w:trPr>
          <w:cantSplit/>
          <w:trHeight w:val="20"/>
          <w:tblCellSpacing w:w="0" w:type="dxa"/>
          <w:jc w:val="center"/>
        </w:trPr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1104" w14:textId="77777777" w:rsidR="00C6771F" w:rsidRPr="0070799F" w:rsidRDefault="00722C25" w:rsidP="00722C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proofErr w:type="spellStart"/>
            <w:r w:rsidRPr="0070799F">
              <w:rPr>
                <w:rFonts w:ascii="Arial" w:hAnsi="Arial" w:cs="Arial"/>
                <w:sz w:val="22"/>
                <w:szCs w:val="22"/>
                <w:lang w:val="de-CH"/>
              </w:rPr>
              <w:t>Woman´s</w:t>
            </w:r>
            <w:proofErr w:type="spellEnd"/>
            <w:r w:rsidRPr="0070799F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407087" w:rsidRPr="0070799F">
              <w:rPr>
                <w:rFonts w:ascii="Arial" w:hAnsi="Arial" w:cs="Arial"/>
                <w:sz w:val="22"/>
                <w:szCs w:val="22"/>
                <w:lang w:val="de-CH"/>
              </w:rPr>
              <w:t xml:space="preserve">Champions Cup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57D61" w14:textId="6DD9C7F6" w:rsidR="00C6771F" w:rsidRPr="0070799F" w:rsidRDefault="00D513AB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Laakirchen </w:t>
            </w:r>
            <w:r w:rsidR="001F0CAE" w:rsidRPr="0070799F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4C6CB1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Österreich</w:t>
            </w:r>
            <w:proofErr w:type="spellEnd"/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7AB2F" w14:textId="2D4F97F1" w:rsidR="00C6771F" w:rsidRPr="0070799F" w:rsidRDefault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5./</w:t>
            </w:r>
            <w:r w:rsidR="0085306F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6</w:t>
            </w:r>
            <w:r w:rsidR="004E4FF0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.7.201</w:t>
            </w: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F05B6" w14:textId="5E8CC86B" w:rsidR="00C6771F" w:rsidRPr="0070799F" w:rsidRDefault="00C6771F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de-AT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 xml:space="preserve">Deutschland 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CA584D" w:rsidRPr="0070799F">
              <w:rPr>
                <w:rFonts w:ascii="Arial" w:hAnsi="Arial" w:cs="Arial"/>
                <w:sz w:val="22"/>
                <w:szCs w:val="22"/>
                <w:lang w:eastAsia="de-AT"/>
              </w:rPr>
              <w:t>Schweiz</w:t>
            </w:r>
            <w:r w:rsidR="004C6CB1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  <w:t>Österreich</w:t>
            </w:r>
            <w:r w:rsidR="00CA584D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 w:rsidR="004E4FF0" w:rsidRPr="0070799F">
              <w:rPr>
                <w:rFonts w:ascii="Arial" w:hAnsi="Arial" w:cs="Arial"/>
                <w:sz w:val="22"/>
                <w:szCs w:val="22"/>
                <w:lang w:eastAsia="de-AT"/>
              </w:rPr>
              <w:t>Österreich</w:t>
            </w:r>
            <w:proofErr w:type="spellEnd"/>
            <w:r w:rsidR="001F0CAE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1F0CAE" w:rsidRPr="0070799F">
              <w:rPr>
                <w:rFonts w:ascii="Arial" w:hAnsi="Arial" w:cs="Arial"/>
                <w:color w:val="FF0000"/>
                <w:sz w:val="22"/>
                <w:szCs w:val="22"/>
                <w:lang w:eastAsia="de-AT"/>
              </w:rPr>
              <w:t>+</w:t>
            </w:r>
            <w:r w:rsidR="00057337">
              <w:rPr>
                <w:rFonts w:ascii="Arial" w:hAnsi="Arial" w:cs="Arial"/>
                <w:color w:val="FF0000"/>
                <w:sz w:val="22"/>
                <w:szCs w:val="22"/>
                <w:lang w:eastAsia="de-AT"/>
              </w:rPr>
              <w:t>5</w:t>
            </w:r>
            <w:r w:rsidR="001F0CAE" w:rsidRPr="0070799F">
              <w:rPr>
                <w:rFonts w:ascii="Arial" w:hAnsi="Arial" w:cs="Arial"/>
                <w:color w:val="FF0000"/>
                <w:sz w:val="22"/>
                <w:szCs w:val="22"/>
                <w:lang w:eastAsia="de-AT"/>
              </w:rPr>
              <w:t xml:space="preserve"> regionale Linienrichter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B020A" w14:textId="4A049131" w:rsidR="00C6771F" w:rsidRPr="00ED65F1" w:rsidRDefault="000871B8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de-CH" w:eastAsia="de-AT"/>
              </w:rPr>
            </w:pPr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>Behrens Michael</w:t>
            </w:r>
            <w:r w:rsidR="00CA584D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r w:rsidR="00A51DF3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>Hochuli Jürg</w:t>
            </w:r>
            <w:r w:rsidR="0085306F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proofErr w:type="spellStart"/>
            <w:r w:rsidR="001D3DB7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>Simader</w:t>
            </w:r>
            <w:proofErr w:type="spellEnd"/>
            <w:r w:rsidR="00DF325E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 Tanja</w:t>
            </w:r>
            <w:r w:rsidR="0085306F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r w:rsidR="001D3DB7"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t>Ahrens</w:t>
            </w:r>
            <w:r w:rsidR="00DF325E"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t xml:space="preserve"> Corinna</w:t>
            </w:r>
          </w:p>
        </w:tc>
      </w:tr>
      <w:tr w:rsidR="0085306F" w:rsidRPr="0070799F" w14:paraId="1DCF2284" w14:textId="77777777" w:rsidTr="004C6CB1">
        <w:trPr>
          <w:cantSplit/>
          <w:trHeight w:val="20"/>
          <w:tblCellSpacing w:w="0" w:type="dxa"/>
          <w:jc w:val="center"/>
        </w:trPr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1ED50" w14:textId="77777777" w:rsidR="0085306F" w:rsidRPr="0070799F" w:rsidRDefault="0085306F" w:rsidP="00722C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de-CH"/>
              </w:rPr>
              <w:t>Men´s European Cup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9C6B1" w14:textId="3B5C6818" w:rsidR="0085306F" w:rsidRPr="0070799F" w:rsidRDefault="004C6CB1" w:rsidP="00464FB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Kleindöttingen</w:t>
            </w: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  <w:t>Schweiz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849B8" w14:textId="4B85E6D5" w:rsidR="0085306F" w:rsidRPr="0070799F" w:rsidRDefault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6./7.7.2019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10B62" w14:textId="5E41B723" w:rsidR="0085306F" w:rsidRPr="0070799F" w:rsidRDefault="0085306F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 xml:space="preserve">Schweiz 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 w:rsidR="004C6CB1" w:rsidRPr="0070799F">
              <w:rPr>
                <w:rFonts w:ascii="Arial" w:hAnsi="Arial" w:cs="Arial"/>
                <w:sz w:val="22"/>
                <w:szCs w:val="22"/>
                <w:lang w:eastAsia="de-AT"/>
              </w:rPr>
              <w:t>Schweiz</w:t>
            </w:r>
            <w:proofErr w:type="spellEnd"/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2D75AF" w:rsidRPr="0070799F">
              <w:rPr>
                <w:rFonts w:ascii="Arial" w:hAnsi="Arial" w:cs="Arial"/>
                <w:sz w:val="22"/>
                <w:szCs w:val="22"/>
                <w:lang w:eastAsia="de-AT"/>
              </w:rPr>
              <w:t>Österreich Deutschland</w:t>
            </w:r>
            <w:r w:rsidR="001F0CAE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1F0CAE" w:rsidRPr="0070799F">
              <w:rPr>
                <w:rFonts w:ascii="Arial" w:hAnsi="Arial" w:cs="Arial"/>
                <w:color w:val="FF0000"/>
                <w:sz w:val="22"/>
                <w:szCs w:val="22"/>
                <w:lang w:eastAsia="de-AT"/>
              </w:rPr>
              <w:t>+ regionale Linienrichter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E8C09" w14:textId="1A58E2CA" w:rsidR="0085306F" w:rsidRPr="00ED65F1" w:rsidRDefault="00A51DF3" w:rsidP="00A51D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de-AT" w:eastAsia="de-AT"/>
              </w:rPr>
            </w:pPr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>Bühler Rolf</w:t>
            </w:r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  <w:t>Meyerhans Richard</w:t>
            </w:r>
            <w:r w:rsidR="0085306F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r w:rsidR="001D3DB7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>Butter</w:t>
            </w:r>
            <w:r w:rsidR="00DF325E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 Dietmar</w:t>
            </w:r>
            <w:r w:rsidR="0085306F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r w:rsidR="000871B8" w:rsidRPr="00ED65F1">
              <w:rPr>
                <w:rFonts w:ascii="Arial" w:hAnsi="Arial" w:cs="Arial"/>
                <w:sz w:val="22"/>
                <w:szCs w:val="22"/>
                <w:lang w:val="de-CH" w:eastAsia="de-AT"/>
              </w:rPr>
              <w:t>Sitz Jessica</w:t>
            </w:r>
          </w:p>
        </w:tc>
      </w:tr>
      <w:tr w:rsidR="004E4FF0" w:rsidRPr="0070799F" w14:paraId="1BA83EBD" w14:textId="77777777" w:rsidTr="004C6CB1">
        <w:trPr>
          <w:cantSplit/>
          <w:trHeight w:val="567"/>
          <w:tblCellSpacing w:w="0" w:type="dxa"/>
          <w:jc w:val="center"/>
        </w:trPr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7B9409" w14:textId="49E45E88" w:rsidR="004E4FF0" w:rsidRPr="00A51DF3" w:rsidRDefault="004E4FF0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de-CH" w:eastAsia="de-AT"/>
              </w:rPr>
            </w:pPr>
            <w:r w:rsidRPr="00A51DF3">
              <w:rPr>
                <w:rFonts w:ascii="Arial" w:hAnsi="Arial" w:cs="Arial"/>
                <w:sz w:val="22"/>
                <w:szCs w:val="22"/>
                <w:lang w:val="de-CH"/>
              </w:rPr>
              <w:t xml:space="preserve">U18 Men's </w:t>
            </w:r>
            <w:r w:rsidR="00D43292" w:rsidRPr="00A51DF3">
              <w:rPr>
                <w:rFonts w:ascii="Arial" w:hAnsi="Arial" w:cs="Arial"/>
                <w:sz w:val="22"/>
                <w:szCs w:val="22"/>
                <w:lang w:val="de-CH"/>
              </w:rPr>
              <w:br/>
              <w:t xml:space="preserve">U18 </w:t>
            </w:r>
            <w:proofErr w:type="spellStart"/>
            <w:r w:rsidRPr="00A51DF3">
              <w:rPr>
                <w:rFonts w:ascii="Arial" w:hAnsi="Arial" w:cs="Arial"/>
                <w:sz w:val="22"/>
                <w:szCs w:val="22"/>
                <w:lang w:val="de-CH"/>
              </w:rPr>
              <w:t>Woman´s</w:t>
            </w:r>
            <w:proofErr w:type="spellEnd"/>
            <w:r w:rsidRPr="00A51DF3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4C6CB1" w:rsidRPr="00A51DF3">
              <w:rPr>
                <w:rFonts w:ascii="Arial" w:hAnsi="Arial" w:cs="Arial"/>
                <w:sz w:val="22"/>
                <w:szCs w:val="22"/>
                <w:lang w:val="de-CH"/>
              </w:rPr>
              <w:t>European</w:t>
            </w:r>
            <w:r w:rsidR="0076313E" w:rsidRPr="00A51DF3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Pr="00A51DF3">
              <w:rPr>
                <w:rFonts w:ascii="Arial" w:hAnsi="Arial" w:cs="Arial"/>
                <w:sz w:val="22"/>
                <w:szCs w:val="22"/>
                <w:lang w:val="de-CH"/>
              </w:rPr>
              <w:t>Championship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EB02B9" w14:textId="72D18E94" w:rsidR="00B47743" w:rsidRPr="0070799F" w:rsidRDefault="00DE030C" w:rsidP="0093549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Hohenlockstedt</w:t>
            </w:r>
            <w:r w:rsidR="00565CBD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9B0AEA">
              <w:rPr>
                <w:rFonts w:ascii="Arial" w:hAnsi="Arial" w:cs="Arial"/>
                <w:sz w:val="22"/>
                <w:szCs w:val="22"/>
                <w:lang w:val="de-CH"/>
              </w:rPr>
              <w:t>Deutschland</w:t>
            </w:r>
          </w:p>
          <w:p w14:paraId="66D44ACC" w14:textId="77777777" w:rsidR="004E4FF0" w:rsidRPr="0070799F" w:rsidRDefault="004E4FF0" w:rsidP="0093549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465AE8" w14:textId="3F05CF70" w:rsidR="004E4FF0" w:rsidRPr="00A51DF3" w:rsidRDefault="00DE030C" w:rsidP="0093549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de-CH" w:eastAsia="de-AT"/>
              </w:rPr>
            </w:pPr>
            <w:r w:rsidRPr="00A51DF3">
              <w:rPr>
                <w:rFonts w:ascii="Arial" w:hAnsi="Arial" w:cs="Arial"/>
                <w:sz w:val="22"/>
                <w:szCs w:val="22"/>
                <w:lang w:val="de-CH" w:eastAsia="de-AT"/>
              </w:rPr>
              <w:t>13./</w:t>
            </w:r>
            <w:r w:rsidR="004C6CB1" w:rsidRPr="00A51DF3">
              <w:rPr>
                <w:rFonts w:ascii="Arial" w:hAnsi="Arial" w:cs="Arial"/>
                <w:sz w:val="22"/>
                <w:szCs w:val="22"/>
                <w:lang w:val="de-CH" w:eastAsia="de-AT"/>
              </w:rPr>
              <w:t>14</w:t>
            </w:r>
            <w:r w:rsidR="007B2471" w:rsidRPr="00A51DF3">
              <w:rPr>
                <w:rFonts w:ascii="Arial" w:hAnsi="Arial" w:cs="Arial"/>
                <w:sz w:val="22"/>
                <w:szCs w:val="22"/>
                <w:lang w:val="de-CH" w:eastAsia="de-AT"/>
              </w:rPr>
              <w:t>.7.201</w:t>
            </w:r>
            <w:r w:rsidR="004C6CB1" w:rsidRPr="00A51DF3">
              <w:rPr>
                <w:rFonts w:ascii="Arial" w:hAnsi="Arial" w:cs="Arial"/>
                <w:sz w:val="22"/>
                <w:szCs w:val="22"/>
                <w:lang w:val="de-CH" w:eastAsia="de-AT"/>
              </w:rPr>
              <w:t>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01CE12" w14:textId="7AA6BC5B" w:rsidR="004C6CB1" w:rsidRPr="0070799F" w:rsidRDefault="001D3DB7" w:rsidP="00F1502C">
            <w:pPr>
              <w:rPr>
                <w:rFonts w:ascii="Arial" w:hAnsi="Arial" w:cs="Arial"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sz w:val="22"/>
                <w:szCs w:val="22"/>
                <w:lang w:eastAsia="de-AT"/>
              </w:rPr>
              <w:t>Ö</w:t>
            </w:r>
            <w:r w:rsidR="00F1502C" w:rsidRPr="0070799F">
              <w:rPr>
                <w:rFonts w:ascii="Arial" w:hAnsi="Arial" w:cs="Arial"/>
                <w:sz w:val="22"/>
                <w:szCs w:val="22"/>
                <w:lang w:eastAsia="de-AT"/>
              </w:rPr>
              <w:t>sterreich</w:t>
            </w:r>
            <w:r w:rsidR="004C6CB1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9B0AEA">
              <w:rPr>
                <w:rFonts w:ascii="Arial" w:hAnsi="Arial" w:cs="Arial"/>
                <w:sz w:val="22"/>
                <w:szCs w:val="22"/>
                <w:lang w:eastAsia="de-AT"/>
              </w:rPr>
              <w:t>Deutschland</w:t>
            </w:r>
          </w:p>
          <w:p w14:paraId="538717D5" w14:textId="4E0D9908" w:rsidR="00F1502C" w:rsidRPr="0070799F" w:rsidRDefault="00F1502C" w:rsidP="00F1502C">
            <w:pPr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Deutschland</w:t>
            </w:r>
            <w:r w:rsidR="004C6CB1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Schweiz</w:t>
            </w:r>
            <w:r w:rsidR="00057337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057337" w:rsidRPr="00057337">
              <w:rPr>
                <w:rFonts w:ascii="Arial" w:hAnsi="Arial" w:cs="Arial"/>
                <w:color w:val="FF0000"/>
                <w:sz w:val="22"/>
                <w:szCs w:val="22"/>
                <w:lang w:eastAsia="de-AT"/>
              </w:rPr>
              <w:t>+ regionale Linienrichter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AA2DB6" w14:textId="5F01278A" w:rsidR="002E05E0" w:rsidRPr="00ED65F1" w:rsidRDefault="009B0AEA" w:rsidP="000871B8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ED65F1">
              <w:rPr>
                <w:rFonts w:ascii="Arial" w:hAnsi="Arial" w:cs="Arial"/>
                <w:sz w:val="22"/>
                <w:szCs w:val="22"/>
                <w:lang w:eastAsia="de-AT"/>
              </w:rPr>
              <w:t>Teny</w:t>
            </w:r>
            <w:r w:rsidR="00DF325E" w:rsidRPr="00ED65F1">
              <w:rPr>
                <w:rFonts w:ascii="Arial" w:hAnsi="Arial" w:cs="Arial"/>
                <w:sz w:val="22"/>
                <w:szCs w:val="22"/>
                <w:lang w:eastAsia="de-AT"/>
              </w:rPr>
              <w:t xml:space="preserve"> Werner</w:t>
            </w:r>
            <w:r w:rsidR="001D3DB7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0871B8" w:rsidRPr="00ED65F1">
              <w:rPr>
                <w:rFonts w:ascii="Arial" w:hAnsi="Arial" w:cs="Arial"/>
                <w:sz w:val="22"/>
                <w:szCs w:val="22"/>
                <w:lang w:eastAsia="de-AT"/>
              </w:rPr>
              <w:t>Reinecke Uta</w:t>
            </w:r>
            <w:r w:rsidR="000871B8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  <w:t>Mehle Udo</w:t>
            </w:r>
            <w:r w:rsidR="006115A4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  <w:t>Graf Daniel</w:t>
            </w:r>
          </w:p>
        </w:tc>
      </w:tr>
      <w:tr w:rsidR="00C6771F" w:rsidRPr="0070799F" w14:paraId="7370083E" w14:textId="77777777" w:rsidTr="0070799F">
        <w:trPr>
          <w:cantSplit/>
          <w:trHeight w:val="567"/>
          <w:tblCellSpacing w:w="0" w:type="dxa"/>
          <w:jc w:val="center"/>
        </w:trPr>
        <w:tc>
          <w:tcPr>
            <w:tcW w:w="30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BA52A" w14:textId="7F6DB520" w:rsidR="00C6771F" w:rsidRPr="0070799F" w:rsidRDefault="00C6771F" w:rsidP="0085306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U21 </w:t>
            </w:r>
            <w:r w:rsidR="0085306F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Men´s European Championship</w:t>
            </w:r>
            <w:r w:rsidR="004C6CB1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  <w:t>Women´s European Championship</w:t>
            </w:r>
            <w:r w:rsidR="004E4FF0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</w:r>
          </w:p>
        </w:tc>
        <w:tc>
          <w:tcPr>
            <w:tcW w:w="15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C0CB2" w14:textId="1718A41D" w:rsidR="00C6771F" w:rsidRPr="0070799F" w:rsidRDefault="004C6CB1" w:rsidP="00832C3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proofErr w:type="spellStart"/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Lazne</w:t>
            </w:r>
            <w:proofErr w:type="spellEnd"/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 </w:t>
            </w:r>
            <w:proofErr w:type="spellStart"/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Bohdanec</w:t>
            </w:r>
            <w:proofErr w:type="spellEnd"/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</w:r>
            <w:proofErr w:type="spellStart"/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Tschechien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CEFC" w14:textId="35CC0F99" w:rsidR="00C6771F" w:rsidRPr="0070799F" w:rsidRDefault="00DE030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de-AT"/>
              </w:rPr>
              <w:t>19./20.7</w:t>
            </w:r>
            <w:r w:rsidR="004E4FF0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.201</w:t>
            </w:r>
            <w:r w:rsidR="004C6CB1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47244" w14:textId="095EDC46" w:rsidR="00C6771F" w:rsidRPr="0070799F" w:rsidRDefault="00C6771F" w:rsidP="003226D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Österreich</w:t>
            </w:r>
            <w:r w:rsidR="0070799F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 w:rsidR="003226D4">
              <w:rPr>
                <w:rFonts w:ascii="Arial" w:hAnsi="Arial" w:cs="Arial"/>
                <w:sz w:val="22"/>
                <w:szCs w:val="22"/>
                <w:lang w:eastAsia="de-AT"/>
              </w:rPr>
              <w:t>Österreich</w:t>
            </w:r>
            <w:proofErr w:type="spellEnd"/>
            <w:r w:rsidR="003226D4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Deutschland</w:t>
            </w:r>
            <w:r w:rsidR="0070799F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 w:rsidR="0070799F" w:rsidRPr="0070799F">
              <w:rPr>
                <w:rFonts w:ascii="Arial" w:hAnsi="Arial" w:cs="Arial"/>
                <w:sz w:val="22"/>
                <w:szCs w:val="22"/>
                <w:lang w:eastAsia="de-AT"/>
              </w:rPr>
              <w:t>Deutschland</w:t>
            </w:r>
            <w:proofErr w:type="spellEnd"/>
            <w:r w:rsidR="00D43292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85306F" w:rsidRPr="0070799F">
              <w:rPr>
                <w:rFonts w:ascii="Arial" w:hAnsi="Arial" w:cs="Arial"/>
                <w:sz w:val="22"/>
                <w:szCs w:val="22"/>
                <w:lang w:eastAsia="de-AT"/>
              </w:rPr>
              <w:t>Schweiz</w:t>
            </w:r>
            <w:r w:rsidR="001604DE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1F0CAE" w:rsidRPr="00057337">
              <w:rPr>
                <w:rFonts w:ascii="Arial" w:hAnsi="Arial" w:cs="Arial"/>
                <w:color w:val="FF0000"/>
                <w:sz w:val="22"/>
                <w:szCs w:val="22"/>
                <w:lang w:eastAsia="de-AT"/>
              </w:rPr>
              <w:t>+ regionale Linienrichter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05094" w14:textId="58EFC82B" w:rsidR="00C6771F" w:rsidRPr="00ED65F1" w:rsidRDefault="001D3DB7" w:rsidP="00057337">
            <w:pPr>
              <w:snapToGrid w:val="0"/>
              <w:rPr>
                <w:rFonts w:ascii="Arial" w:hAnsi="Arial" w:cs="Arial"/>
                <w:sz w:val="22"/>
                <w:szCs w:val="22"/>
                <w:lang w:eastAsia="de-AT"/>
              </w:rPr>
            </w:pPr>
            <w:proofErr w:type="spellStart"/>
            <w:r w:rsidRPr="00ED65F1">
              <w:rPr>
                <w:rFonts w:ascii="Arial" w:hAnsi="Arial" w:cs="Arial"/>
                <w:sz w:val="22"/>
                <w:szCs w:val="22"/>
                <w:lang w:eastAsia="de-AT"/>
              </w:rPr>
              <w:t>Geisecker</w:t>
            </w:r>
            <w:proofErr w:type="spellEnd"/>
            <w:r w:rsidR="00DF325E" w:rsidRPr="00ED65F1">
              <w:rPr>
                <w:rFonts w:ascii="Arial" w:hAnsi="Arial" w:cs="Arial"/>
                <w:sz w:val="22"/>
                <w:szCs w:val="22"/>
                <w:lang w:eastAsia="de-AT"/>
              </w:rPr>
              <w:t xml:space="preserve"> Johann</w:t>
            </w:r>
            <w:r w:rsidR="003226D4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852EC1" w:rsidRPr="00ED65F1">
              <w:rPr>
                <w:rFonts w:ascii="Arial" w:hAnsi="Arial" w:cs="Arial"/>
                <w:sz w:val="22"/>
                <w:szCs w:val="22"/>
                <w:lang w:eastAsia="de-AT"/>
              </w:rPr>
              <w:t>Hübner Reinhard</w:t>
            </w:r>
            <w:r w:rsidR="00717496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0871B8" w:rsidRPr="00ED65F1">
              <w:rPr>
                <w:rFonts w:ascii="Arial" w:hAnsi="Arial" w:cs="Arial"/>
                <w:sz w:val="22"/>
                <w:szCs w:val="22"/>
                <w:lang w:eastAsia="de-AT"/>
              </w:rPr>
              <w:t xml:space="preserve">Braune Mike </w:t>
            </w:r>
            <w:r w:rsidR="000871B8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  <w:t>Müller Heike</w:t>
            </w:r>
            <w:r w:rsidR="006115A4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  <w:t xml:space="preserve">Graf Daniel </w:t>
            </w:r>
          </w:p>
        </w:tc>
      </w:tr>
      <w:tr w:rsidR="00C6771F" w:rsidRPr="0070799F" w14:paraId="36C3BBDE" w14:textId="77777777" w:rsidTr="004C6CB1">
        <w:trPr>
          <w:cantSplit/>
          <w:trHeight w:val="567"/>
          <w:tblCellSpacing w:w="0" w:type="dxa"/>
          <w:jc w:val="center"/>
        </w:trPr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9217E" w14:textId="1C37A182" w:rsidR="00C6771F" w:rsidRPr="0070799F" w:rsidRDefault="007B2471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 xml:space="preserve">Men´s </w:t>
            </w:r>
            <w:r w:rsidR="004C6CB1" w:rsidRPr="0070799F">
              <w:rPr>
                <w:rFonts w:ascii="Arial" w:hAnsi="Arial" w:cs="Arial"/>
                <w:sz w:val="22"/>
                <w:szCs w:val="22"/>
                <w:lang w:eastAsia="de-AT"/>
              </w:rPr>
              <w:t>World</w:t>
            </w: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 xml:space="preserve"> Championship</w:t>
            </w:r>
            <w:r w:rsidR="00C6771F" w:rsidRPr="0070799F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6B911" w14:textId="653703F0" w:rsidR="007B2471" w:rsidRPr="0070799F" w:rsidRDefault="004C6CB1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Winterthur</w:t>
            </w:r>
            <w:r w:rsidR="007B2471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</w: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Schweiz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66FEE" w14:textId="58470A7F" w:rsidR="00C6771F" w:rsidRPr="0070799F" w:rsidRDefault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11.-17</w:t>
            </w:r>
            <w:r w:rsidR="007B2471"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.8.201</w:t>
            </w: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0E47C" w14:textId="73765E50" w:rsidR="001603B8" w:rsidRPr="0070799F" w:rsidRDefault="00086C7D" w:rsidP="000871B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sz w:val="22"/>
                <w:szCs w:val="22"/>
                <w:lang w:eastAsia="de-AT"/>
              </w:rPr>
              <w:t>Schweiz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de-AT"/>
              </w:rPr>
              <w:t>Schweiz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  <w:t>Deutschland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de-AT"/>
              </w:rPr>
              <w:t>Deutschland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de-A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  <w:t>Österreich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de-AT"/>
              </w:rPr>
              <w:t>Österreich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0871B8">
              <w:rPr>
                <w:rFonts w:ascii="Arial" w:hAnsi="Arial" w:cs="Arial"/>
                <w:sz w:val="22"/>
                <w:szCs w:val="22"/>
                <w:lang w:eastAsia="de-AT"/>
              </w:rPr>
              <w:t>Brasilien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0871B8">
              <w:rPr>
                <w:rFonts w:ascii="Arial" w:hAnsi="Arial" w:cs="Arial"/>
                <w:sz w:val="22"/>
                <w:szCs w:val="22"/>
                <w:lang w:eastAsia="de-AT"/>
              </w:rPr>
              <w:t>Chile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D3E16" w14:textId="23E65312" w:rsidR="003554AA" w:rsidRPr="00A51DF3" w:rsidRDefault="006115A4" w:rsidP="007B2471">
            <w:pPr>
              <w:spacing w:before="100" w:beforeAutospacing="1" w:after="100" w:afterAutospacing="1"/>
              <w:rPr>
                <w:rFonts w:ascii="Arial" w:hAnsi="Arial" w:cs="Arial"/>
                <w:color w:val="00B050"/>
                <w:sz w:val="22"/>
                <w:szCs w:val="22"/>
                <w:lang w:eastAsia="de-AT"/>
              </w:rPr>
            </w:pPr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van </w:t>
            </w:r>
            <w:proofErr w:type="spellStart"/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>Embden</w:t>
            </w:r>
            <w:proofErr w:type="spellEnd"/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 Carsten</w:t>
            </w:r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proofErr w:type="spellStart"/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>Bournarie</w:t>
            </w:r>
            <w:proofErr w:type="spellEnd"/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 Cyrille</w:t>
            </w:r>
            <w:r w:rsidR="007B2471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</w:r>
            <w:r w:rsidR="00FC6917" w:rsidRPr="00ED65F1">
              <w:rPr>
                <w:rFonts w:ascii="Arial" w:hAnsi="Arial" w:cs="Arial"/>
                <w:sz w:val="22"/>
                <w:szCs w:val="22"/>
                <w:lang w:eastAsia="de-AT"/>
              </w:rPr>
              <w:t>Schiep Roland</w:t>
            </w:r>
            <w:r w:rsidR="00ED65F1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  <w:t>Niemann O</w:t>
            </w:r>
            <w:bookmarkStart w:id="0" w:name="_GoBack"/>
            <w:bookmarkEnd w:id="0"/>
            <w:r w:rsidR="00ED65F1" w:rsidRPr="00ED65F1">
              <w:rPr>
                <w:rFonts w:ascii="Arial" w:hAnsi="Arial" w:cs="Arial"/>
                <w:sz w:val="22"/>
                <w:szCs w:val="22"/>
                <w:lang w:eastAsia="de-AT"/>
              </w:rPr>
              <w:t>laf</w:t>
            </w:r>
            <w:r w:rsidR="00ED65F1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 w:rsidR="003554AA" w:rsidRPr="00ED65F1">
              <w:rPr>
                <w:rFonts w:ascii="Arial" w:hAnsi="Arial" w:cs="Arial"/>
                <w:sz w:val="22"/>
                <w:szCs w:val="22"/>
                <w:lang w:eastAsia="de-AT"/>
              </w:rPr>
              <w:t>Teny</w:t>
            </w:r>
            <w:proofErr w:type="spellEnd"/>
            <w:r w:rsidR="00DF325E" w:rsidRPr="00ED65F1">
              <w:rPr>
                <w:rFonts w:ascii="Arial" w:hAnsi="Arial" w:cs="Arial"/>
                <w:sz w:val="22"/>
                <w:szCs w:val="22"/>
                <w:lang w:eastAsia="de-AT"/>
              </w:rPr>
              <w:t xml:space="preserve"> Werner</w:t>
            </w:r>
            <w:r w:rsidR="003554AA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 w:rsidR="003554AA" w:rsidRPr="00ED65F1">
              <w:rPr>
                <w:rFonts w:ascii="Arial" w:hAnsi="Arial" w:cs="Arial"/>
                <w:sz w:val="22"/>
                <w:szCs w:val="22"/>
                <w:lang w:eastAsia="de-AT"/>
              </w:rPr>
              <w:t>Stratjel</w:t>
            </w:r>
            <w:proofErr w:type="spellEnd"/>
            <w:r w:rsidR="00DF325E" w:rsidRPr="00ED65F1">
              <w:rPr>
                <w:rFonts w:ascii="Arial" w:hAnsi="Arial" w:cs="Arial"/>
                <w:sz w:val="22"/>
                <w:szCs w:val="22"/>
                <w:lang w:eastAsia="de-AT"/>
              </w:rPr>
              <w:t xml:space="preserve"> Erich</w:t>
            </w:r>
            <w:r w:rsidR="000871B8" w:rsidRPr="00ED65F1"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r w:rsidR="000871B8" w:rsidRPr="00ED65F1">
              <w:rPr>
                <w:rFonts w:ascii="Arial" w:hAnsi="Arial" w:cs="Arial"/>
                <w:bCs/>
              </w:rPr>
              <w:t xml:space="preserve">José Luis </w:t>
            </w:r>
            <w:proofErr w:type="spellStart"/>
            <w:r w:rsidR="000871B8" w:rsidRPr="00ED65F1">
              <w:rPr>
                <w:rFonts w:ascii="Arial" w:hAnsi="Arial" w:cs="Arial"/>
                <w:bCs/>
              </w:rPr>
              <w:t>Eltz</w:t>
            </w:r>
            <w:proofErr w:type="spellEnd"/>
            <w:r w:rsidR="000871B8" w:rsidRPr="00ED65F1">
              <w:rPr>
                <w:rFonts w:ascii="Arial" w:hAnsi="Arial" w:cs="Arial"/>
                <w:bCs/>
              </w:rPr>
              <w:br/>
              <w:t>Ignacio Javier Narvaez Ruiz</w:t>
            </w:r>
          </w:p>
        </w:tc>
      </w:tr>
      <w:tr w:rsidR="004C6CB1" w:rsidRPr="0070799F" w14:paraId="4C84574A" w14:textId="77777777" w:rsidTr="004C6CB1">
        <w:trPr>
          <w:cantSplit/>
          <w:trHeight w:val="567"/>
          <w:tblCellSpacing w:w="0" w:type="dxa"/>
          <w:jc w:val="center"/>
        </w:trPr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52F87" w14:textId="52B72CDC" w:rsidR="004C6CB1" w:rsidRPr="0070799F" w:rsidRDefault="004C6CB1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eastAsia="de-AT"/>
              </w:rPr>
              <w:t>World Tour Final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D3990" w14:textId="30EEB1C5" w:rsidR="004C6CB1" w:rsidRPr="0070799F" w:rsidRDefault="004C6CB1" w:rsidP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Salzburg</w:t>
            </w: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</w:r>
            <w:proofErr w:type="spellStart"/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Österreich</w:t>
            </w:r>
            <w:proofErr w:type="spellEnd"/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63C41" w14:textId="50269ACC" w:rsidR="004C6CB1" w:rsidRPr="0070799F" w:rsidRDefault="004C6C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70799F">
              <w:rPr>
                <w:rFonts w:ascii="Arial" w:hAnsi="Arial" w:cs="Arial"/>
                <w:sz w:val="22"/>
                <w:szCs w:val="22"/>
                <w:lang w:val="en-GB" w:eastAsia="de-AT"/>
              </w:rPr>
              <w:t>13.-15.9.2019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25585" w14:textId="024AC245" w:rsidR="004C6CB1" w:rsidRPr="0070799F" w:rsidRDefault="00086C7D" w:rsidP="00774E7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sz w:val="22"/>
                <w:szCs w:val="22"/>
                <w:lang w:eastAsia="de-AT"/>
              </w:rPr>
              <w:t>Österreich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de-AT"/>
              </w:rPr>
              <w:t>Österreich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  <w:t>Deutschland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  <w:t>Schweiz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br/>
              <w:t>Italien od. CZ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782DF" w14:textId="0F915131" w:rsidR="004C6CB1" w:rsidRPr="003554AA" w:rsidRDefault="003554AA" w:rsidP="00685B90">
            <w:pPr>
              <w:spacing w:before="100" w:beforeAutospacing="1" w:after="100" w:afterAutospacing="1"/>
              <w:rPr>
                <w:rFonts w:ascii="Arial" w:hAnsi="Arial" w:cs="Arial"/>
                <w:color w:val="00B050"/>
                <w:sz w:val="22"/>
                <w:szCs w:val="22"/>
                <w:lang w:val="de-AT" w:eastAsia="de-AT"/>
              </w:rPr>
            </w:pPr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>Hübner</w:t>
            </w:r>
            <w:r w:rsidR="00DF325E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 Reinhard</w:t>
            </w:r>
            <w:r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  <w:t>Plank</w:t>
            </w:r>
            <w:r w:rsidR="00DF325E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t xml:space="preserve"> Markus</w:t>
            </w:r>
            <w:r w:rsidR="00FC6917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  <w:t>Bergler Stefan</w:t>
            </w:r>
            <w:r w:rsidR="00685B90" w:rsidRPr="00ED65F1">
              <w:rPr>
                <w:rFonts w:ascii="Arial" w:hAnsi="Arial" w:cs="Arial"/>
                <w:sz w:val="22"/>
                <w:szCs w:val="22"/>
                <w:lang w:val="de-AT" w:eastAsia="de-AT"/>
              </w:rPr>
              <w:br/>
              <w:t>Müller Daniel</w:t>
            </w:r>
          </w:p>
        </w:tc>
      </w:tr>
    </w:tbl>
    <w:p w14:paraId="0E0B0061" w14:textId="77777777" w:rsidR="00B031E4" w:rsidRPr="00340AEF" w:rsidRDefault="00B031E4" w:rsidP="00A843AC">
      <w:pPr>
        <w:rPr>
          <w:rFonts w:ascii="Tahoma" w:hAnsi="Tahoma" w:cs="Tahoma"/>
          <w:sz w:val="24"/>
          <w:szCs w:val="24"/>
        </w:rPr>
      </w:pPr>
    </w:p>
    <w:sectPr w:rsidR="00B031E4" w:rsidRPr="00340AEF" w:rsidSect="0076313E">
      <w:footerReference w:type="default" r:id="rId8"/>
      <w:headerReference w:type="first" r:id="rId9"/>
      <w:pgSz w:w="11906" w:h="16838" w:code="9"/>
      <w:pgMar w:top="720" w:right="924" w:bottom="284" w:left="1418" w:header="624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9DC9" w14:textId="77777777" w:rsidR="00773E70" w:rsidRDefault="00773E70">
      <w:r>
        <w:separator/>
      </w:r>
    </w:p>
  </w:endnote>
  <w:endnote w:type="continuationSeparator" w:id="0">
    <w:p w14:paraId="61CD2071" w14:textId="77777777" w:rsidR="00773E70" w:rsidRDefault="007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5173" w14:textId="2EC479F3" w:rsidR="00C07AB4" w:rsidRPr="00D6137D" w:rsidRDefault="00CD0622" w:rsidP="00D6137D">
    <w:pPr>
      <w:pStyle w:val="Kopfzeile"/>
      <w:tabs>
        <w:tab w:val="left" w:pos="4536"/>
        <w:tab w:val="left" w:pos="4763"/>
      </w:tabs>
      <w:spacing w:before="120"/>
      <w:jc w:val="center"/>
      <w:rPr>
        <w:rFonts w:ascii="Tahoma" w:hAnsi="Tahoma" w:cs="Tahoma"/>
        <w:color w:val="170C42"/>
        <w:sz w:val="16"/>
        <w:szCs w:val="16"/>
        <w:lang w:val="en-GB"/>
      </w:rPr>
    </w:pPr>
    <w:r w:rsidRPr="00E96397">
      <w:rPr>
        <w:rFonts w:ascii="Tahoma" w:hAnsi="Tahoma" w:cs="Tahoma"/>
        <w:color w:val="170C42"/>
        <w:sz w:val="16"/>
        <w:szCs w:val="16"/>
        <w:lang w:val="en-GB"/>
      </w:rPr>
      <w:t xml:space="preserve">Page </w:t>
    </w:r>
    <w:r w:rsidRPr="00E96397">
      <w:rPr>
        <w:rFonts w:ascii="Tahoma" w:hAnsi="Tahoma" w:cs="Tahoma"/>
        <w:color w:val="170C42"/>
        <w:sz w:val="16"/>
        <w:szCs w:val="16"/>
        <w:lang w:val="en-GB"/>
      </w:rPr>
      <w:fldChar w:fldCharType="begin"/>
    </w:r>
    <w:r w:rsidRPr="00E96397">
      <w:rPr>
        <w:rFonts w:ascii="Tahoma" w:hAnsi="Tahoma" w:cs="Tahoma"/>
        <w:color w:val="170C42"/>
        <w:sz w:val="16"/>
        <w:szCs w:val="16"/>
        <w:lang w:val="en-GB"/>
      </w:rPr>
      <w:instrText xml:space="preserve"> PAGE </w:instrText>
    </w:r>
    <w:r w:rsidRPr="00E96397">
      <w:rPr>
        <w:rFonts w:ascii="Tahoma" w:hAnsi="Tahoma" w:cs="Tahoma"/>
        <w:color w:val="170C42"/>
        <w:sz w:val="16"/>
        <w:szCs w:val="16"/>
        <w:lang w:val="en-GB"/>
      </w:rPr>
      <w:fldChar w:fldCharType="separate"/>
    </w:r>
    <w:r w:rsidR="003554AA">
      <w:rPr>
        <w:rFonts w:ascii="Tahoma" w:hAnsi="Tahoma" w:cs="Tahoma"/>
        <w:noProof/>
        <w:color w:val="170C42"/>
        <w:sz w:val="16"/>
        <w:szCs w:val="16"/>
        <w:lang w:val="en-GB"/>
      </w:rPr>
      <w:t>2</w:t>
    </w:r>
    <w:r w:rsidRPr="00E96397">
      <w:rPr>
        <w:rFonts w:ascii="Tahoma" w:hAnsi="Tahoma" w:cs="Tahoma"/>
        <w:color w:val="170C42"/>
        <w:sz w:val="16"/>
        <w:szCs w:val="16"/>
        <w:lang w:val="en-GB"/>
      </w:rPr>
      <w:fldChar w:fldCharType="end"/>
    </w:r>
    <w:r w:rsidRPr="00E96397">
      <w:rPr>
        <w:rFonts w:ascii="Tahoma" w:hAnsi="Tahoma" w:cs="Tahoma"/>
        <w:color w:val="170C42"/>
        <w:sz w:val="16"/>
        <w:szCs w:val="16"/>
        <w:lang w:val="en-GB"/>
      </w:rPr>
      <w:t xml:space="preserve"> of </w:t>
    </w:r>
    <w:r w:rsidRPr="00E96397">
      <w:rPr>
        <w:rFonts w:ascii="Tahoma" w:hAnsi="Tahoma" w:cs="Tahoma"/>
        <w:color w:val="170C42"/>
        <w:sz w:val="16"/>
        <w:szCs w:val="16"/>
        <w:lang w:val="en-GB"/>
      </w:rPr>
      <w:fldChar w:fldCharType="begin"/>
    </w:r>
    <w:r w:rsidRPr="00E96397">
      <w:rPr>
        <w:rFonts w:ascii="Tahoma" w:hAnsi="Tahoma" w:cs="Tahoma"/>
        <w:color w:val="170C42"/>
        <w:sz w:val="16"/>
        <w:szCs w:val="16"/>
        <w:lang w:val="en-GB"/>
      </w:rPr>
      <w:instrText xml:space="preserve"> NUMPAGES </w:instrText>
    </w:r>
    <w:r w:rsidRPr="00E96397">
      <w:rPr>
        <w:rFonts w:ascii="Tahoma" w:hAnsi="Tahoma" w:cs="Tahoma"/>
        <w:color w:val="170C42"/>
        <w:sz w:val="16"/>
        <w:szCs w:val="16"/>
        <w:lang w:val="en-GB"/>
      </w:rPr>
      <w:fldChar w:fldCharType="separate"/>
    </w:r>
    <w:r w:rsidR="00484B6A">
      <w:rPr>
        <w:rFonts w:ascii="Tahoma" w:hAnsi="Tahoma" w:cs="Tahoma"/>
        <w:noProof/>
        <w:color w:val="170C42"/>
        <w:sz w:val="16"/>
        <w:szCs w:val="16"/>
        <w:lang w:val="en-GB"/>
      </w:rPr>
      <w:t>1</w:t>
    </w:r>
    <w:r w:rsidRPr="00E96397">
      <w:rPr>
        <w:rFonts w:ascii="Tahoma" w:hAnsi="Tahoma" w:cs="Tahoma"/>
        <w:color w:val="170C42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3554" w14:textId="77777777" w:rsidR="00773E70" w:rsidRDefault="00773E70">
      <w:r>
        <w:separator/>
      </w:r>
    </w:p>
  </w:footnote>
  <w:footnote w:type="continuationSeparator" w:id="0">
    <w:p w14:paraId="376273F7" w14:textId="77777777" w:rsidR="00773E70" w:rsidRDefault="0077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804"/>
      <w:gridCol w:w="893"/>
    </w:tblGrid>
    <w:tr w:rsidR="00C07AB4" w14:paraId="0A36F6F9" w14:textId="77777777" w:rsidTr="00EE5D58">
      <w:trPr>
        <w:cantSplit/>
      </w:trPr>
      <w:tc>
        <w:tcPr>
          <w:tcW w:w="1913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17FE280F" w14:textId="77777777" w:rsidR="00C07AB4" w:rsidRDefault="00C07AB4" w:rsidP="00372B4F">
          <w:pPr>
            <w:jc w:val="center"/>
            <w:rPr>
              <w:rFonts w:ascii="Tahoma" w:hAnsi="Tahoma"/>
            </w:rPr>
          </w:pPr>
        </w:p>
      </w:tc>
      <w:tc>
        <w:tcPr>
          <w:tcW w:w="680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C53857E" w14:textId="77777777" w:rsidR="00FA7E4B" w:rsidRPr="00A77D40" w:rsidRDefault="00FA7E4B" w:rsidP="00FA7E4B">
          <w:pPr>
            <w:pStyle w:val="Kopfzeile"/>
            <w:tabs>
              <w:tab w:val="left" w:pos="4536"/>
              <w:tab w:val="left" w:pos="4763"/>
            </w:tabs>
            <w:jc w:val="center"/>
            <w:rPr>
              <w:rFonts w:ascii="Tahoma" w:hAnsi="Tahoma" w:cs="Tahoma"/>
              <w:color w:val="170C42"/>
              <w:sz w:val="16"/>
              <w:szCs w:val="16"/>
            </w:rPr>
          </w:pPr>
          <w:r w:rsidRPr="00A77D40">
            <w:rPr>
              <w:rFonts w:ascii="Tahoma" w:hAnsi="Tahoma" w:cs="Tahoma"/>
              <w:color w:val="170C42"/>
              <w:sz w:val="16"/>
              <w:szCs w:val="16"/>
            </w:rPr>
            <w:t xml:space="preserve">Karl Hinterreiter, </w:t>
          </w:r>
          <w:proofErr w:type="spellStart"/>
          <w:r w:rsidRPr="00A77D40">
            <w:rPr>
              <w:rFonts w:ascii="Tahoma" w:hAnsi="Tahoma" w:cs="Tahoma"/>
              <w:color w:val="170C42"/>
              <w:sz w:val="16"/>
              <w:szCs w:val="16"/>
            </w:rPr>
            <w:t>Haiderstr</w:t>
          </w:r>
          <w:proofErr w:type="spellEnd"/>
          <w:r w:rsidRPr="00A77D40">
            <w:rPr>
              <w:rFonts w:ascii="Tahoma" w:hAnsi="Tahoma" w:cs="Tahoma"/>
              <w:color w:val="170C42"/>
              <w:sz w:val="16"/>
              <w:szCs w:val="16"/>
            </w:rPr>
            <w:t>. 4, A-4190 Bad Leonfelden</w:t>
          </w:r>
        </w:p>
        <w:p w14:paraId="7B34F588" w14:textId="77777777" w:rsidR="00C07AB4" w:rsidRPr="00A51DF3" w:rsidRDefault="00FA7E4B" w:rsidP="00FA7E4B">
          <w:pPr>
            <w:tabs>
              <w:tab w:val="left" w:pos="780"/>
              <w:tab w:val="right" w:pos="7130"/>
            </w:tabs>
            <w:jc w:val="center"/>
            <w:rPr>
              <w:rFonts w:ascii="Tahoma" w:hAnsi="Tahoma"/>
              <w:color w:val="170C42"/>
              <w:lang w:val="de-CH"/>
            </w:rPr>
          </w:pPr>
          <w:r w:rsidRPr="00A77D40">
            <w:rPr>
              <w:rFonts w:ascii="Tahoma" w:hAnsi="Tahoma" w:cs="Tahoma"/>
              <w:color w:val="170C42"/>
              <w:sz w:val="16"/>
              <w:szCs w:val="16"/>
            </w:rPr>
            <w:t>Mobil +43 650 2412054, E-Mail: k.hinterreiter@ifa-fistball.com</w:t>
          </w:r>
        </w:p>
      </w:tc>
      <w:tc>
        <w:tcPr>
          <w:tcW w:w="893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39BC5C8A" w14:textId="77777777" w:rsidR="00C07AB4" w:rsidRDefault="00C07AB4" w:rsidP="00D619B2">
          <w:pPr>
            <w:pStyle w:val="Kopfzeile"/>
            <w:tabs>
              <w:tab w:val="left" w:pos="4536"/>
              <w:tab w:val="left" w:pos="4763"/>
            </w:tabs>
            <w:jc w:val="center"/>
            <w:rPr>
              <w:rFonts w:ascii="Tahoma" w:hAnsi="Tahoma" w:cs="Tahoma"/>
              <w:color w:val="170C42"/>
              <w:sz w:val="16"/>
              <w:szCs w:val="16"/>
            </w:rPr>
          </w:pPr>
        </w:p>
      </w:tc>
    </w:tr>
  </w:tbl>
  <w:p w14:paraId="79AD63F4" w14:textId="77777777" w:rsidR="00C07AB4" w:rsidRDefault="00C07A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532D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96E0AD3"/>
    <w:multiLevelType w:val="hybridMultilevel"/>
    <w:tmpl w:val="95FED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7701"/>
    <w:multiLevelType w:val="hybridMultilevel"/>
    <w:tmpl w:val="811A3824"/>
    <w:lvl w:ilvl="0" w:tplc="FB50F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23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EB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E4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8C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4D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B8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1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EC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A"/>
    <w:rsid w:val="00036B3D"/>
    <w:rsid w:val="00045511"/>
    <w:rsid w:val="00051105"/>
    <w:rsid w:val="00053CC2"/>
    <w:rsid w:val="00057337"/>
    <w:rsid w:val="0006691C"/>
    <w:rsid w:val="0008670C"/>
    <w:rsid w:val="00086C7D"/>
    <w:rsid w:val="000871B8"/>
    <w:rsid w:val="000A34DC"/>
    <w:rsid w:val="000C1808"/>
    <w:rsid w:val="000D526B"/>
    <w:rsid w:val="000E55BB"/>
    <w:rsid w:val="000E66E2"/>
    <w:rsid w:val="000E7304"/>
    <w:rsid w:val="001015F0"/>
    <w:rsid w:val="00103D2C"/>
    <w:rsid w:val="00104491"/>
    <w:rsid w:val="00111449"/>
    <w:rsid w:val="00120B9C"/>
    <w:rsid w:val="00124CD0"/>
    <w:rsid w:val="00127B52"/>
    <w:rsid w:val="0013355B"/>
    <w:rsid w:val="001540D8"/>
    <w:rsid w:val="001576E0"/>
    <w:rsid w:val="001603B8"/>
    <w:rsid w:val="001604DE"/>
    <w:rsid w:val="001A66EB"/>
    <w:rsid w:val="001D3DB7"/>
    <w:rsid w:val="001E202C"/>
    <w:rsid w:val="001F0CAE"/>
    <w:rsid w:val="00203125"/>
    <w:rsid w:val="00204D2C"/>
    <w:rsid w:val="0021263C"/>
    <w:rsid w:val="00224334"/>
    <w:rsid w:val="0022776F"/>
    <w:rsid w:val="0023079C"/>
    <w:rsid w:val="0025237C"/>
    <w:rsid w:val="0025743A"/>
    <w:rsid w:val="002602EE"/>
    <w:rsid w:val="002620E1"/>
    <w:rsid w:val="00262BCF"/>
    <w:rsid w:val="00294A43"/>
    <w:rsid w:val="002D3DB4"/>
    <w:rsid w:val="002D75AF"/>
    <w:rsid w:val="002E05E0"/>
    <w:rsid w:val="002E2E6C"/>
    <w:rsid w:val="002F0728"/>
    <w:rsid w:val="00306716"/>
    <w:rsid w:val="00313822"/>
    <w:rsid w:val="003226D4"/>
    <w:rsid w:val="00340AEF"/>
    <w:rsid w:val="003468CC"/>
    <w:rsid w:val="003554AA"/>
    <w:rsid w:val="00372B4F"/>
    <w:rsid w:val="003742B4"/>
    <w:rsid w:val="003C1992"/>
    <w:rsid w:val="003E7044"/>
    <w:rsid w:val="003F2D9D"/>
    <w:rsid w:val="00407087"/>
    <w:rsid w:val="00415417"/>
    <w:rsid w:val="004226C3"/>
    <w:rsid w:val="004403F7"/>
    <w:rsid w:val="0044180B"/>
    <w:rsid w:val="00464FB2"/>
    <w:rsid w:val="0047534E"/>
    <w:rsid w:val="00484B6A"/>
    <w:rsid w:val="00491A56"/>
    <w:rsid w:val="00497D61"/>
    <w:rsid w:val="004A30A4"/>
    <w:rsid w:val="004A7882"/>
    <w:rsid w:val="004A7FD8"/>
    <w:rsid w:val="004B2B19"/>
    <w:rsid w:val="004B596A"/>
    <w:rsid w:val="004C3B18"/>
    <w:rsid w:val="004C6CB1"/>
    <w:rsid w:val="004D6353"/>
    <w:rsid w:val="004E4FF0"/>
    <w:rsid w:val="005115B6"/>
    <w:rsid w:val="00561829"/>
    <w:rsid w:val="00565CBD"/>
    <w:rsid w:val="005728EB"/>
    <w:rsid w:val="005B351A"/>
    <w:rsid w:val="005B4EE7"/>
    <w:rsid w:val="005B63FE"/>
    <w:rsid w:val="005C5EA9"/>
    <w:rsid w:val="00605B7A"/>
    <w:rsid w:val="006115A4"/>
    <w:rsid w:val="006169EE"/>
    <w:rsid w:val="00623980"/>
    <w:rsid w:val="00656C24"/>
    <w:rsid w:val="00663DEB"/>
    <w:rsid w:val="00673805"/>
    <w:rsid w:val="00677766"/>
    <w:rsid w:val="00685B90"/>
    <w:rsid w:val="00687AA1"/>
    <w:rsid w:val="006A2C90"/>
    <w:rsid w:val="006B3740"/>
    <w:rsid w:val="006B4BBF"/>
    <w:rsid w:val="006E4EBA"/>
    <w:rsid w:val="006F264E"/>
    <w:rsid w:val="006F601E"/>
    <w:rsid w:val="00705D20"/>
    <w:rsid w:val="0070799F"/>
    <w:rsid w:val="00717496"/>
    <w:rsid w:val="00722C25"/>
    <w:rsid w:val="0075331A"/>
    <w:rsid w:val="00757148"/>
    <w:rsid w:val="0076313E"/>
    <w:rsid w:val="00765309"/>
    <w:rsid w:val="00773E70"/>
    <w:rsid w:val="00774E7C"/>
    <w:rsid w:val="00791556"/>
    <w:rsid w:val="007A743C"/>
    <w:rsid w:val="007B2471"/>
    <w:rsid w:val="007B26C6"/>
    <w:rsid w:val="007E2495"/>
    <w:rsid w:val="00807AB6"/>
    <w:rsid w:val="00827429"/>
    <w:rsid w:val="00832C36"/>
    <w:rsid w:val="008344B9"/>
    <w:rsid w:val="00835144"/>
    <w:rsid w:val="008404AB"/>
    <w:rsid w:val="00852EC1"/>
    <w:rsid w:val="0085306F"/>
    <w:rsid w:val="00861ABA"/>
    <w:rsid w:val="00865434"/>
    <w:rsid w:val="00870177"/>
    <w:rsid w:val="00870E67"/>
    <w:rsid w:val="008A5250"/>
    <w:rsid w:val="008B27F4"/>
    <w:rsid w:val="008C206E"/>
    <w:rsid w:val="008C22E8"/>
    <w:rsid w:val="008E0486"/>
    <w:rsid w:val="008E1272"/>
    <w:rsid w:val="008F2D95"/>
    <w:rsid w:val="008F2E9B"/>
    <w:rsid w:val="00904651"/>
    <w:rsid w:val="009073AF"/>
    <w:rsid w:val="009210B8"/>
    <w:rsid w:val="009221B2"/>
    <w:rsid w:val="00945112"/>
    <w:rsid w:val="009560FE"/>
    <w:rsid w:val="00976C12"/>
    <w:rsid w:val="009B0AEA"/>
    <w:rsid w:val="009E3327"/>
    <w:rsid w:val="009E7EA9"/>
    <w:rsid w:val="009F0AB0"/>
    <w:rsid w:val="009F7BD2"/>
    <w:rsid w:val="00A33864"/>
    <w:rsid w:val="00A37812"/>
    <w:rsid w:val="00A45209"/>
    <w:rsid w:val="00A51DF3"/>
    <w:rsid w:val="00A66C79"/>
    <w:rsid w:val="00A82260"/>
    <w:rsid w:val="00A843AC"/>
    <w:rsid w:val="00AA24B0"/>
    <w:rsid w:val="00AF6312"/>
    <w:rsid w:val="00B031E4"/>
    <w:rsid w:val="00B03F43"/>
    <w:rsid w:val="00B2361C"/>
    <w:rsid w:val="00B47743"/>
    <w:rsid w:val="00B56576"/>
    <w:rsid w:val="00B57809"/>
    <w:rsid w:val="00B612A6"/>
    <w:rsid w:val="00B67AAF"/>
    <w:rsid w:val="00B72587"/>
    <w:rsid w:val="00B90772"/>
    <w:rsid w:val="00B910E7"/>
    <w:rsid w:val="00B934D3"/>
    <w:rsid w:val="00BA7401"/>
    <w:rsid w:val="00BB3196"/>
    <w:rsid w:val="00C07AB4"/>
    <w:rsid w:val="00C12456"/>
    <w:rsid w:val="00C1307E"/>
    <w:rsid w:val="00C149D6"/>
    <w:rsid w:val="00C25967"/>
    <w:rsid w:val="00C5269D"/>
    <w:rsid w:val="00C55AD4"/>
    <w:rsid w:val="00C6771F"/>
    <w:rsid w:val="00C73F85"/>
    <w:rsid w:val="00C77E62"/>
    <w:rsid w:val="00C823DA"/>
    <w:rsid w:val="00C94452"/>
    <w:rsid w:val="00CA584D"/>
    <w:rsid w:val="00CB67EF"/>
    <w:rsid w:val="00CC101C"/>
    <w:rsid w:val="00CD0622"/>
    <w:rsid w:val="00CE03CF"/>
    <w:rsid w:val="00CE11A3"/>
    <w:rsid w:val="00CE468E"/>
    <w:rsid w:val="00CF1AB4"/>
    <w:rsid w:val="00D20D8C"/>
    <w:rsid w:val="00D22D9F"/>
    <w:rsid w:val="00D2538C"/>
    <w:rsid w:val="00D43292"/>
    <w:rsid w:val="00D513AB"/>
    <w:rsid w:val="00D52293"/>
    <w:rsid w:val="00D6137D"/>
    <w:rsid w:val="00D619B2"/>
    <w:rsid w:val="00D8466A"/>
    <w:rsid w:val="00DA307B"/>
    <w:rsid w:val="00DE030C"/>
    <w:rsid w:val="00DF325E"/>
    <w:rsid w:val="00DF5C15"/>
    <w:rsid w:val="00E04E5F"/>
    <w:rsid w:val="00E2032A"/>
    <w:rsid w:val="00E2038D"/>
    <w:rsid w:val="00E37FF8"/>
    <w:rsid w:val="00E421AE"/>
    <w:rsid w:val="00E43704"/>
    <w:rsid w:val="00E648BA"/>
    <w:rsid w:val="00E65752"/>
    <w:rsid w:val="00E66A52"/>
    <w:rsid w:val="00E723CF"/>
    <w:rsid w:val="00E808E5"/>
    <w:rsid w:val="00E9328E"/>
    <w:rsid w:val="00E951CF"/>
    <w:rsid w:val="00E9747D"/>
    <w:rsid w:val="00EA10DF"/>
    <w:rsid w:val="00EC480E"/>
    <w:rsid w:val="00ED0A5B"/>
    <w:rsid w:val="00ED65F1"/>
    <w:rsid w:val="00EE5D58"/>
    <w:rsid w:val="00F1502C"/>
    <w:rsid w:val="00F15D9A"/>
    <w:rsid w:val="00F1717C"/>
    <w:rsid w:val="00F2031C"/>
    <w:rsid w:val="00F311B8"/>
    <w:rsid w:val="00F33282"/>
    <w:rsid w:val="00F717B4"/>
    <w:rsid w:val="00F952AC"/>
    <w:rsid w:val="00FA7E4B"/>
    <w:rsid w:val="00FC09C5"/>
    <w:rsid w:val="00FC5E7C"/>
    <w:rsid w:val="00FC6917"/>
    <w:rsid w:val="00FD38A9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58CAB"/>
  <w14:defaultImageDpi w14:val="300"/>
  <w15:docId w15:val="{1F784D79-25D4-46CB-BF9F-18CCC32D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49D6"/>
  </w:style>
  <w:style w:type="paragraph" w:styleId="berschrift1">
    <w:name w:val="heading 1"/>
    <w:basedOn w:val="Standard"/>
    <w:next w:val="Standard"/>
    <w:qFormat/>
    <w:pPr>
      <w:keepNext/>
      <w:tabs>
        <w:tab w:val="right" w:pos="6804"/>
      </w:tabs>
      <w:spacing w:before="120"/>
      <w:outlineLvl w:val="0"/>
    </w:pPr>
    <w:rPr>
      <w:b/>
      <w:smallCaps/>
      <w:color w:val="0000FF"/>
      <w:sz w:val="40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sz w:val="16"/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tabs>
        <w:tab w:val="left" w:pos="780"/>
        <w:tab w:val="right" w:pos="7130"/>
      </w:tabs>
      <w:jc w:val="center"/>
      <w:outlineLvl w:val="3"/>
    </w:pPr>
    <w:rPr>
      <w:rFonts w:ascii="Tahoma" w:hAnsi="Tahoma"/>
      <w:b/>
      <w:bCs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Helvetica"/>
      <w:sz w:val="16"/>
      <w:szCs w:val="16"/>
    </w:rPr>
  </w:style>
  <w:style w:type="paragraph" w:styleId="Textkrper">
    <w:name w:val="Body Text"/>
    <w:basedOn w:val="Standard"/>
    <w:rPr>
      <w:rFonts w:ascii="Arial" w:hAnsi="Arial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4Zchn">
    <w:name w:val="Überschrift 4 Zchn"/>
    <w:basedOn w:val="Absatz-Standardschriftart"/>
    <w:link w:val="berschrift4"/>
    <w:rsid w:val="00306716"/>
    <w:rPr>
      <w:rFonts w:ascii="Tahoma" w:hAnsi="Tahoma"/>
      <w:b/>
      <w:bCs/>
      <w:lang w:val="de-CH"/>
    </w:rPr>
  </w:style>
  <w:style w:type="character" w:customStyle="1" w:styleId="KopfzeileZchn">
    <w:name w:val="Kopfzeile Zchn"/>
    <w:basedOn w:val="Absatz-Standardschriftart"/>
    <w:link w:val="Kopfzeile"/>
    <w:rsid w:val="00B72587"/>
  </w:style>
  <w:style w:type="paragraph" w:styleId="Listenabsatz">
    <w:name w:val="List Paragraph"/>
    <w:basedOn w:val="Standard"/>
    <w:uiPriority w:val="34"/>
    <w:qFormat/>
    <w:rsid w:val="00257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day">
    <w:name w:val="day"/>
    <w:basedOn w:val="Absatz-Standardschriftart"/>
    <w:rsid w:val="00B47743"/>
  </w:style>
  <w:style w:type="character" w:customStyle="1" w:styleId="Titel1">
    <w:name w:val="Titel1"/>
    <w:basedOn w:val="Absatz-Standardschriftart"/>
    <w:rsid w:val="00B47743"/>
  </w:style>
  <w:style w:type="character" w:customStyle="1" w:styleId="venues">
    <w:name w:val="venues"/>
    <w:basedOn w:val="Absatz-Standardschriftart"/>
    <w:rsid w:val="00B47743"/>
  </w:style>
  <w:style w:type="character" w:styleId="Kommentarzeichen">
    <w:name w:val="annotation reference"/>
    <w:basedOn w:val="Absatz-Standardschriftart"/>
    <w:semiHidden/>
    <w:unhideWhenUsed/>
    <w:rsid w:val="0022776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2776F"/>
  </w:style>
  <w:style w:type="character" w:customStyle="1" w:styleId="KommentartextZchn">
    <w:name w:val="Kommentartext Zchn"/>
    <w:basedOn w:val="Absatz-Standardschriftart"/>
    <w:link w:val="Kommentartext"/>
    <w:semiHidden/>
    <w:rsid w:val="0022776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27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27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NTER~1\AppData\Local\Temp\ifa_hk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8A3C-0A66-4B11-AE55-BEC78206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ifa_hk.dotx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Hinterreiter</dc:creator>
  <cp:lastModifiedBy>Jürgen Albrecht</cp:lastModifiedBy>
  <cp:revision>3</cp:revision>
  <cp:lastPrinted>2019-03-24T15:11:00Z</cp:lastPrinted>
  <dcterms:created xsi:type="dcterms:W3CDTF">2019-05-23T14:05:00Z</dcterms:created>
  <dcterms:modified xsi:type="dcterms:W3CDTF">2019-05-23T14:05:00Z</dcterms:modified>
</cp:coreProperties>
</file>